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63F" w:rsidRPr="004E5448" w:rsidRDefault="009D47BE" w:rsidP="00DA5597">
      <w:pPr>
        <w:tabs>
          <w:tab w:val="right" w:pos="9351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Dezernat 4</w:t>
      </w:r>
      <w:r w:rsidR="00C73172" w:rsidRPr="004E5448">
        <w:rPr>
          <w:rFonts w:cs="Arial"/>
          <w:sz w:val="22"/>
          <w:szCs w:val="22"/>
        </w:rPr>
        <w:tab/>
      </w:r>
      <w:r w:rsidR="00DA5597">
        <w:rPr>
          <w:rFonts w:cs="Arial"/>
          <w:sz w:val="22"/>
          <w:szCs w:val="22"/>
        </w:rPr>
        <w:t>Wolmirstedt</w:t>
      </w:r>
      <w:r w:rsidR="00CA263F" w:rsidRPr="004E5448">
        <w:rPr>
          <w:rFonts w:cs="Arial"/>
          <w:sz w:val="22"/>
          <w:szCs w:val="22"/>
        </w:rPr>
        <w:t xml:space="preserve">, den </w:t>
      </w:r>
      <w:r w:rsidR="003B0490">
        <w:rPr>
          <w:rFonts w:cs="Arial"/>
          <w:sz w:val="22"/>
          <w:szCs w:val="22"/>
        </w:rPr>
        <w:t>04.10</w:t>
      </w:r>
      <w:r>
        <w:rPr>
          <w:rFonts w:cs="Arial"/>
          <w:sz w:val="22"/>
          <w:szCs w:val="22"/>
        </w:rPr>
        <w:t>.2023</w:t>
      </w:r>
    </w:p>
    <w:p w:rsidR="00CA263F" w:rsidRPr="004E5448" w:rsidRDefault="00C73172" w:rsidP="00DA5597">
      <w:pPr>
        <w:tabs>
          <w:tab w:val="right" w:pos="9351"/>
        </w:tabs>
        <w:rPr>
          <w:rFonts w:cs="Arial"/>
          <w:sz w:val="22"/>
          <w:szCs w:val="22"/>
        </w:rPr>
      </w:pPr>
      <w:r w:rsidRPr="004E5448">
        <w:rPr>
          <w:rFonts w:cs="Arial"/>
          <w:sz w:val="22"/>
          <w:szCs w:val="22"/>
        </w:rPr>
        <w:t xml:space="preserve">Amt für </w:t>
      </w:r>
      <w:r w:rsidR="00DA5597">
        <w:rPr>
          <w:rFonts w:cs="Arial"/>
          <w:sz w:val="22"/>
          <w:szCs w:val="22"/>
        </w:rPr>
        <w:t>BKR</w:t>
      </w:r>
      <w:r w:rsidR="00CA263F" w:rsidRPr="004E5448">
        <w:rPr>
          <w:rFonts w:cs="Arial"/>
          <w:sz w:val="22"/>
          <w:szCs w:val="22"/>
        </w:rPr>
        <w:tab/>
        <w:t>38.10.0</w:t>
      </w:r>
      <w:r w:rsidR="00906C57">
        <w:rPr>
          <w:rFonts w:cs="Arial"/>
          <w:sz w:val="22"/>
          <w:szCs w:val="22"/>
        </w:rPr>
        <w:t>8</w:t>
      </w:r>
    </w:p>
    <w:p w:rsidR="00CA263F" w:rsidRPr="004E5448" w:rsidRDefault="00CA263F" w:rsidP="00DA5597">
      <w:pPr>
        <w:tabs>
          <w:tab w:val="right" w:pos="9351"/>
        </w:tabs>
        <w:rPr>
          <w:rFonts w:cs="Arial"/>
          <w:sz w:val="22"/>
          <w:szCs w:val="22"/>
        </w:rPr>
      </w:pPr>
      <w:r w:rsidRPr="004E5448">
        <w:rPr>
          <w:rFonts w:cs="Arial"/>
          <w:sz w:val="22"/>
          <w:szCs w:val="22"/>
        </w:rPr>
        <w:t>S</w:t>
      </w:r>
      <w:r w:rsidR="004D5A14">
        <w:rPr>
          <w:rFonts w:cs="Arial"/>
          <w:sz w:val="22"/>
          <w:szCs w:val="22"/>
        </w:rPr>
        <w:t xml:space="preserve">G Brand-, </w:t>
      </w:r>
      <w:r w:rsidR="00EA5A94">
        <w:rPr>
          <w:rFonts w:cs="Arial"/>
          <w:sz w:val="22"/>
          <w:szCs w:val="22"/>
        </w:rPr>
        <w:t>Katastrophenschutz</w:t>
      </w:r>
      <w:r w:rsidR="004D5A14">
        <w:rPr>
          <w:rFonts w:cs="Arial"/>
          <w:sz w:val="22"/>
          <w:szCs w:val="22"/>
        </w:rPr>
        <w:t xml:space="preserve"> u. FTZ</w:t>
      </w:r>
      <w:r w:rsidR="00EA5A94">
        <w:rPr>
          <w:rFonts w:cs="Arial"/>
          <w:sz w:val="22"/>
          <w:szCs w:val="22"/>
        </w:rPr>
        <w:tab/>
      </w:r>
      <w:r w:rsidRPr="004E5448">
        <w:rPr>
          <w:rFonts w:cs="Arial"/>
          <w:sz w:val="22"/>
          <w:szCs w:val="22"/>
        </w:rPr>
        <w:t>Tel. 03904 7240 3806</w:t>
      </w:r>
    </w:p>
    <w:p w:rsidR="00CA263F" w:rsidRPr="004E5448" w:rsidRDefault="00CA263F" w:rsidP="00DA5597">
      <w:pPr>
        <w:tabs>
          <w:tab w:val="right" w:pos="9351"/>
        </w:tabs>
        <w:rPr>
          <w:rFonts w:cs="Arial"/>
          <w:sz w:val="22"/>
          <w:szCs w:val="22"/>
        </w:rPr>
      </w:pPr>
    </w:p>
    <w:p w:rsidR="00487E56" w:rsidRPr="004E5448" w:rsidRDefault="00487E56" w:rsidP="00F14063">
      <w:pPr>
        <w:rPr>
          <w:rFonts w:cs="Arial"/>
          <w:sz w:val="22"/>
          <w:szCs w:val="22"/>
        </w:rPr>
      </w:pPr>
    </w:p>
    <w:p w:rsidR="00487E56" w:rsidRPr="004E5448" w:rsidRDefault="00487E56" w:rsidP="00F14063">
      <w:pPr>
        <w:rPr>
          <w:rFonts w:cs="Arial"/>
          <w:sz w:val="22"/>
          <w:szCs w:val="22"/>
        </w:rPr>
      </w:pPr>
    </w:p>
    <w:p w:rsidR="0005343A" w:rsidRPr="004E5448" w:rsidRDefault="004D5A14" w:rsidP="00F1406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Dezernat 3</w:t>
      </w:r>
    </w:p>
    <w:p w:rsidR="009D47BE" w:rsidRDefault="009D47BE" w:rsidP="00F14063">
      <w:pPr>
        <w:rPr>
          <w:rFonts w:cs="Arial"/>
          <w:sz w:val="22"/>
          <w:szCs w:val="22"/>
        </w:rPr>
      </w:pPr>
      <w:r w:rsidRPr="009D47BE">
        <w:rPr>
          <w:rFonts w:cs="Arial"/>
          <w:sz w:val="22"/>
          <w:szCs w:val="22"/>
        </w:rPr>
        <w:t>Amt für Planung und Umwelt</w:t>
      </w:r>
    </w:p>
    <w:p w:rsidR="00487E56" w:rsidRPr="004E5448" w:rsidRDefault="0005343A" w:rsidP="00F14063">
      <w:pPr>
        <w:rPr>
          <w:rFonts w:cs="Arial"/>
          <w:sz w:val="22"/>
          <w:szCs w:val="22"/>
        </w:rPr>
      </w:pPr>
      <w:r w:rsidRPr="004E5448">
        <w:rPr>
          <w:rFonts w:cs="Arial"/>
          <w:sz w:val="22"/>
          <w:szCs w:val="22"/>
        </w:rPr>
        <w:t>SG Immissionsschutz</w:t>
      </w:r>
    </w:p>
    <w:p w:rsidR="0005343A" w:rsidRPr="004E5448" w:rsidRDefault="004467BF" w:rsidP="00F1406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Frau </w:t>
      </w:r>
      <w:r w:rsidR="00DA5597">
        <w:rPr>
          <w:rFonts w:cs="Arial"/>
          <w:sz w:val="22"/>
          <w:szCs w:val="22"/>
        </w:rPr>
        <w:t>Rehahn</w:t>
      </w:r>
      <w:r w:rsidR="001F309E">
        <w:rPr>
          <w:rFonts w:cs="Arial"/>
          <w:sz w:val="22"/>
          <w:szCs w:val="22"/>
        </w:rPr>
        <w:t>-</w:t>
      </w:r>
      <w:proofErr w:type="spellStart"/>
      <w:r w:rsidR="001F309E">
        <w:rPr>
          <w:rFonts w:cs="Arial"/>
          <w:sz w:val="22"/>
          <w:szCs w:val="22"/>
        </w:rPr>
        <w:t>Weiding</w:t>
      </w:r>
      <w:proofErr w:type="spellEnd"/>
    </w:p>
    <w:p w:rsidR="0005343A" w:rsidRPr="004E5448" w:rsidRDefault="0005343A" w:rsidP="00F14063">
      <w:pPr>
        <w:rPr>
          <w:rFonts w:cs="Arial"/>
          <w:sz w:val="22"/>
          <w:szCs w:val="22"/>
        </w:rPr>
      </w:pPr>
    </w:p>
    <w:p w:rsidR="00807498" w:rsidRPr="004E5448" w:rsidRDefault="00807498" w:rsidP="00F14063">
      <w:pPr>
        <w:rPr>
          <w:rFonts w:cs="Arial"/>
          <w:sz w:val="22"/>
          <w:szCs w:val="22"/>
        </w:rPr>
      </w:pPr>
    </w:p>
    <w:p w:rsidR="00807498" w:rsidRPr="004E5448" w:rsidRDefault="003B0490" w:rsidP="00F14063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Genehmigungsverfahren gemäß § 4 des BImSchG</w:t>
      </w:r>
    </w:p>
    <w:p w:rsidR="00807498" w:rsidRDefault="00807498" w:rsidP="00F14063">
      <w:pPr>
        <w:jc w:val="both"/>
        <w:rPr>
          <w:rFonts w:cs="Arial"/>
          <w:sz w:val="22"/>
          <w:szCs w:val="22"/>
        </w:rPr>
      </w:pPr>
    </w:p>
    <w:p w:rsidR="00444831" w:rsidRPr="004E5448" w:rsidRDefault="00444831" w:rsidP="00F14063">
      <w:pPr>
        <w:jc w:val="both"/>
        <w:rPr>
          <w:rFonts w:cs="Arial"/>
          <w:sz w:val="22"/>
          <w:szCs w:val="22"/>
        </w:rPr>
      </w:pPr>
    </w:p>
    <w:p w:rsidR="00807498" w:rsidRDefault="00807498" w:rsidP="006E75CF">
      <w:pPr>
        <w:ind w:hanging="2124"/>
        <w:jc w:val="both"/>
        <w:rPr>
          <w:rFonts w:cs="Arial"/>
          <w:sz w:val="22"/>
          <w:szCs w:val="22"/>
        </w:rPr>
      </w:pPr>
      <w:r w:rsidRPr="004E5448">
        <w:rPr>
          <w:rFonts w:cs="Arial"/>
          <w:sz w:val="22"/>
          <w:szCs w:val="22"/>
        </w:rPr>
        <w:t>Vorhaben:</w:t>
      </w:r>
    </w:p>
    <w:p w:rsidR="00DD109E" w:rsidRDefault="00DD109E" w:rsidP="00DD109E">
      <w:pPr>
        <w:ind w:left="2124" w:hanging="212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Vorhaben:</w:t>
      </w:r>
      <w:r>
        <w:rPr>
          <w:rFonts w:cs="Arial"/>
          <w:sz w:val="22"/>
          <w:szCs w:val="22"/>
        </w:rPr>
        <w:tab/>
        <w:t xml:space="preserve">Errichtung und Betrieb </w:t>
      </w:r>
      <w:r w:rsidR="006E75CF">
        <w:rPr>
          <w:rFonts w:cs="Arial"/>
          <w:sz w:val="22"/>
          <w:szCs w:val="22"/>
        </w:rPr>
        <w:t xml:space="preserve">von </w:t>
      </w:r>
      <w:r w:rsidR="001F309E">
        <w:rPr>
          <w:rFonts w:cs="Arial"/>
          <w:sz w:val="22"/>
          <w:szCs w:val="22"/>
        </w:rPr>
        <w:t>3</w:t>
      </w:r>
      <w:r w:rsidR="006E75CF">
        <w:rPr>
          <w:rFonts w:cs="Arial"/>
          <w:sz w:val="22"/>
          <w:szCs w:val="22"/>
        </w:rPr>
        <w:t xml:space="preserve"> Windenergieanlagen vom Typ</w:t>
      </w:r>
      <w:r w:rsidR="001F309E">
        <w:rPr>
          <w:rFonts w:cs="Arial"/>
          <w:sz w:val="22"/>
          <w:szCs w:val="22"/>
        </w:rPr>
        <w:t>s</w:t>
      </w:r>
      <w:r w:rsidR="006E75CF">
        <w:rPr>
          <w:rFonts w:cs="Arial"/>
          <w:sz w:val="22"/>
          <w:szCs w:val="22"/>
        </w:rPr>
        <w:t xml:space="preserve"> </w:t>
      </w:r>
      <w:proofErr w:type="spellStart"/>
      <w:r w:rsidR="001F309E">
        <w:rPr>
          <w:rFonts w:cs="Arial"/>
          <w:sz w:val="22"/>
          <w:szCs w:val="22"/>
        </w:rPr>
        <w:t>Nordex</w:t>
      </w:r>
      <w:proofErr w:type="spellEnd"/>
      <w:r w:rsidR="001F309E">
        <w:rPr>
          <w:rFonts w:cs="Arial"/>
          <w:sz w:val="22"/>
          <w:szCs w:val="22"/>
        </w:rPr>
        <w:t xml:space="preserve"> N-149-5.X STE (5,7 MW, Nabenhöhe 164m, Rotordurchmesser 149,1 m, Gesamthöhe von 238,6 </w:t>
      </w:r>
      <w:r w:rsidR="006E75CF">
        <w:rPr>
          <w:rFonts w:cs="Arial"/>
          <w:sz w:val="22"/>
          <w:szCs w:val="22"/>
        </w:rPr>
        <w:t>m)</w:t>
      </w:r>
      <w:r w:rsidR="001F309E">
        <w:rPr>
          <w:rFonts w:cs="Arial"/>
          <w:sz w:val="22"/>
          <w:szCs w:val="22"/>
        </w:rPr>
        <w:t xml:space="preserve"> im Windpark </w:t>
      </w:r>
      <w:proofErr w:type="spellStart"/>
      <w:r w:rsidR="001F309E">
        <w:rPr>
          <w:rFonts w:cs="Arial"/>
          <w:sz w:val="22"/>
          <w:szCs w:val="22"/>
        </w:rPr>
        <w:t>Hakenstedt</w:t>
      </w:r>
      <w:proofErr w:type="spellEnd"/>
    </w:p>
    <w:p w:rsidR="006E75CF" w:rsidRDefault="006E75CF" w:rsidP="00DD109E">
      <w:pPr>
        <w:ind w:left="2124" w:hanging="2124"/>
        <w:rPr>
          <w:rFonts w:cs="Arial"/>
          <w:sz w:val="22"/>
          <w:szCs w:val="22"/>
        </w:rPr>
      </w:pPr>
    </w:p>
    <w:p w:rsidR="006E75CF" w:rsidRDefault="006E75CF" w:rsidP="00DD109E">
      <w:pPr>
        <w:ind w:left="2124" w:hanging="212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(Anlage gemäß Ziffer 1.6.2 der Spalte a, nach Spalte c Verfahrensart V des Anhangs 1 der 4. BImSchV in Verbindung mit Nr. 1.6.3 S der Spalte 2 des Anhangs 1 des UVPG)</w:t>
      </w:r>
    </w:p>
    <w:p w:rsidR="00DD109E" w:rsidRDefault="00DD109E" w:rsidP="00DD109E">
      <w:pPr>
        <w:ind w:left="2124" w:hanging="2124"/>
        <w:rPr>
          <w:rFonts w:cs="Arial"/>
          <w:sz w:val="22"/>
          <w:szCs w:val="22"/>
        </w:rPr>
      </w:pPr>
    </w:p>
    <w:p w:rsidR="006E75CF" w:rsidRDefault="00807498" w:rsidP="001F309E">
      <w:pPr>
        <w:ind w:left="2124" w:hanging="2124"/>
        <w:jc w:val="both"/>
        <w:rPr>
          <w:rFonts w:cs="Arial"/>
          <w:sz w:val="22"/>
          <w:szCs w:val="22"/>
        </w:rPr>
      </w:pPr>
      <w:r w:rsidRPr="004E5448">
        <w:rPr>
          <w:rFonts w:cs="Arial"/>
          <w:sz w:val="22"/>
          <w:szCs w:val="22"/>
        </w:rPr>
        <w:t>Standort</w:t>
      </w:r>
      <w:r w:rsidRPr="00557887">
        <w:rPr>
          <w:rFonts w:cs="Arial"/>
          <w:sz w:val="22"/>
          <w:szCs w:val="22"/>
        </w:rPr>
        <w:t xml:space="preserve">: </w:t>
      </w:r>
      <w:r w:rsidRPr="00557887">
        <w:rPr>
          <w:rFonts w:cs="Arial"/>
          <w:sz w:val="22"/>
          <w:szCs w:val="22"/>
        </w:rPr>
        <w:tab/>
      </w:r>
    </w:p>
    <w:p w:rsidR="00F14063" w:rsidRDefault="00807498" w:rsidP="006E75CF">
      <w:pPr>
        <w:ind w:left="2124"/>
        <w:jc w:val="both"/>
        <w:rPr>
          <w:rFonts w:cs="Arial"/>
          <w:sz w:val="22"/>
          <w:szCs w:val="22"/>
        </w:rPr>
      </w:pPr>
      <w:r w:rsidRPr="004E5448">
        <w:rPr>
          <w:rFonts w:cs="Arial"/>
          <w:sz w:val="22"/>
          <w:szCs w:val="22"/>
        </w:rPr>
        <w:t>Gemarkung</w:t>
      </w:r>
      <w:r w:rsidRPr="00557887">
        <w:rPr>
          <w:rFonts w:cs="Arial"/>
          <w:sz w:val="22"/>
          <w:szCs w:val="22"/>
        </w:rPr>
        <w:t xml:space="preserve">: </w:t>
      </w:r>
      <w:r w:rsidR="00444831">
        <w:rPr>
          <w:rFonts w:cs="Arial"/>
          <w:sz w:val="22"/>
          <w:szCs w:val="22"/>
        </w:rPr>
        <w:tab/>
      </w:r>
      <w:r w:rsidR="00DD109E">
        <w:rPr>
          <w:rFonts w:cs="Arial"/>
          <w:sz w:val="22"/>
          <w:szCs w:val="22"/>
        </w:rPr>
        <w:tab/>
      </w:r>
      <w:proofErr w:type="spellStart"/>
      <w:r w:rsidR="006E75CF">
        <w:rPr>
          <w:rFonts w:cs="Arial"/>
          <w:sz w:val="22"/>
          <w:szCs w:val="22"/>
        </w:rPr>
        <w:t>H</w:t>
      </w:r>
      <w:r w:rsidR="001F309E">
        <w:rPr>
          <w:rFonts w:cs="Arial"/>
          <w:sz w:val="22"/>
          <w:szCs w:val="22"/>
        </w:rPr>
        <w:t>akenstedt</w:t>
      </w:r>
      <w:proofErr w:type="spellEnd"/>
    </w:p>
    <w:p w:rsidR="00807498" w:rsidRPr="00557887" w:rsidRDefault="00807498" w:rsidP="00807498">
      <w:pPr>
        <w:ind w:left="4248" w:hanging="2124"/>
        <w:jc w:val="both"/>
        <w:rPr>
          <w:rFonts w:cs="Arial"/>
          <w:sz w:val="22"/>
          <w:szCs w:val="22"/>
        </w:rPr>
      </w:pPr>
      <w:r w:rsidRPr="004E5448">
        <w:rPr>
          <w:rFonts w:cs="Arial"/>
          <w:sz w:val="22"/>
          <w:szCs w:val="22"/>
        </w:rPr>
        <w:t>Flur</w:t>
      </w:r>
      <w:r w:rsidRPr="00557887">
        <w:rPr>
          <w:rFonts w:cs="Arial"/>
          <w:sz w:val="22"/>
          <w:szCs w:val="22"/>
        </w:rPr>
        <w:t xml:space="preserve">: </w:t>
      </w:r>
      <w:r w:rsidR="00444831">
        <w:rPr>
          <w:rFonts w:cs="Arial"/>
          <w:sz w:val="22"/>
          <w:szCs w:val="22"/>
        </w:rPr>
        <w:tab/>
      </w:r>
      <w:r w:rsidR="001F309E">
        <w:rPr>
          <w:rFonts w:cs="Arial"/>
          <w:sz w:val="22"/>
          <w:szCs w:val="22"/>
        </w:rPr>
        <w:t>1</w:t>
      </w:r>
    </w:p>
    <w:p w:rsidR="00806E21" w:rsidRDefault="00807498" w:rsidP="004467BF">
      <w:pPr>
        <w:ind w:left="4248" w:hanging="2124"/>
        <w:jc w:val="both"/>
        <w:rPr>
          <w:rFonts w:cs="Arial"/>
          <w:sz w:val="22"/>
          <w:szCs w:val="22"/>
        </w:rPr>
      </w:pPr>
      <w:r w:rsidRPr="004E5448">
        <w:rPr>
          <w:rFonts w:cs="Arial"/>
          <w:sz w:val="22"/>
          <w:szCs w:val="22"/>
        </w:rPr>
        <w:t>Flurstück</w:t>
      </w:r>
      <w:r w:rsidRPr="00557887">
        <w:rPr>
          <w:rFonts w:cs="Arial"/>
          <w:sz w:val="22"/>
          <w:szCs w:val="22"/>
        </w:rPr>
        <w:t xml:space="preserve">: </w:t>
      </w:r>
      <w:r w:rsidR="00444831">
        <w:rPr>
          <w:rFonts w:cs="Arial"/>
          <w:sz w:val="22"/>
          <w:szCs w:val="22"/>
        </w:rPr>
        <w:tab/>
      </w:r>
      <w:r w:rsidR="001F309E">
        <w:rPr>
          <w:rFonts w:cs="Arial"/>
          <w:sz w:val="22"/>
          <w:szCs w:val="22"/>
        </w:rPr>
        <w:t>29/5, 29/</w:t>
      </w:r>
      <w:proofErr w:type="gramStart"/>
      <w:r w:rsidR="001F309E">
        <w:rPr>
          <w:rFonts w:cs="Arial"/>
          <w:sz w:val="22"/>
          <w:szCs w:val="22"/>
        </w:rPr>
        <w:t>6 ;</w:t>
      </w:r>
      <w:proofErr w:type="gramEnd"/>
      <w:r w:rsidR="001F309E">
        <w:rPr>
          <w:rFonts w:cs="Arial"/>
          <w:sz w:val="22"/>
          <w:szCs w:val="22"/>
        </w:rPr>
        <w:t xml:space="preserve"> 53; 185/37, 39/</w:t>
      </w:r>
      <w:r w:rsidR="006E75CF">
        <w:rPr>
          <w:rFonts w:cs="Arial"/>
          <w:sz w:val="22"/>
          <w:szCs w:val="22"/>
        </w:rPr>
        <w:t>1</w:t>
      </w:r>
      <w:r w:rsidR="001F309E">
        <w:rPr>
          <w:rFonts w:cs="Arial"/>
          <w:sz w:val="22"/>
          <w:szCs w:val="22"/>
        </w:rPr>
        <w:t xml:space="preserve"> </w:t>
      </w:r>
    </w:p>
    <w:p w:rsidR="00807498" w:rsidRPr="004E5448" w:rsidRDefault="00807498" w:rsidP="00807498">
      <w:pPr>
        <w:ind w:left="4248" w:hanging="2124"/>
        <w:jc w:val="both"/>
        <w:rPr>
          <w:rFonts w:cs="Arial"/>
          <w:sz w:val="22"/>
          <w:szCs w:val="22"/>
        </w:rPr>
      </w:pPr>
    </w:p>
    <w:p w:rsidR="00F14063" w:rsidRDefault="00807498" w:rsidP="00DD109E">
      <w:pPr>
        <w:ind w:left="2124" w:hanging="2124"/>
        <w:jc w:val="both"/>
        <w:rPr>
          <w:rFonts w:cs="Arial"/>
          <w:sz w:val="22"/>
          <w:szCs w:val="22"/>
        </w:rPr>
      </w:pPr>
      <w:r w:rsidRPr="004E5448">
        <w:rPr>
          <w:rFonts w:cs="Arial"/>
          <w:sz w:val="22"/>
          <w:szCs w:val="22"/>
        </w:rPr>
        <w:t>Antragsteller:</w:t>
      </w:r>
      <w:r w:rsidRPr="004E5448">
        <w:rPr>
          <w:rFonts w:cs="Arial"/>
          <w:sz w:val="22"/>
          <w:szCs w:val="22"/>
        </w:rPr>
        <w:tab/>
      </w:r>
      <w:r w:rsidR="001F309E">
        <w:rPr>
          <w:rFonts w:cs="Arial"/>
          <w:sz w:val="22"/>
          <w:szCs w:val="22"/>
        </w:rPr>
        <w:t xml:space="preserve">Naturwind </w:t>
      </w:r>
      <w:r w:rsidR="00EA5CF5">
        <w:rPr>
          <w:rFonts w:cs="Arial"/>
          <w:sz w:val="22"/>
          <w:szCs w:val="22"/>
        </w:rPr>
        <w:t>GmbH</w:t>
      </w:r>
    </w:p>
    <w:p w:rsidR="00DD109E" w:rsidRDefault="001F309E" w:rsidP="00DD109E">
      <w:pPr>
        <w:ind w:left="2124" w:hanging="212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EA5CF5">
        <w:rPr>
          <w:rFonts w:cs="Arial"/>
          <w:sz w:val="22"/>
          <w:szCs w:val="22"/>
        </w:rPr>
        <w:t>Schelfstraße 35</w:t>
      </w:r>
    </w:p>
    <w:p w:rsidR="00DD109E" w:rsidRDefault="006E75CF" w:rsidP="00DD109E">
      <w:pPr>
        <w:ind w:left="2124" w:hanging="212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EA5CF5">
        <w:rPr>
          <w:rFonts w:cs="Arial"/>
          <w:sz w:val="22"/>
          <w:szCs w:val="22"/>
        </w:rPr>
        <w:t>19055 Schwerin</w:t>
      </w:r>
    </w:p>
    <w:p w:rsidR="00F14063" w:rsidRPr="00F14063" w:rsidRDefault="00F14063" w:rsidP="00F14063">
      <w:pPr>
        <w:ind w:left="2124"/>
        <w:jc w:val="both"/>
        <w:rPr>
          <w:rFonts w:cs="Arial"/>
          <w:sz w:val="16"/>
          <w:szCs w:val="16"/>
        </w:rPr>
      </w:pPr>
    </w:p>
    <w:p w:rsidR="00807498" w:rsidRPr="004E5448" w:rsidRDefault="00807498" w:rsidP="00807498">
      <w:pPr>
        <w:jc w:val="both"/>
        <w:rPr>
          <w:rFonts w:cs="Arial"/>
          <w:sz w:val="22"/>
          <w:szCs w:val="22"/>
        </w:rPr>
      </w:pPr>
    </w:p>
    <w:p w:rsidR="00807498" w:rsidRPr="004E5448" w:rsidRDefault="00806E21" w:rsidP="0080749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Sehr geehrter Frau </w:t>
      </w:r>
      <w:r w:rsidR="00DA5597">
        <w:rPr>
          <w:rFonts w:cs="Arial"/>
          <w:sz w:val="22"/>
          <w:szCs w:val="22"/>
        </w:rPr>
        <w:t>Rehahn</w:t>
      </w:r>
      <w:r w:rsidR="00EA5CF5">
        <w:rPr>
          <w:rFonts w:cs="Arial"/>
          <w:sz w:val="22"/>
          <w:szCs w:val="22"/>
        </w:rPr>
        <w:t xml:space="preserve"> </w:t>
      </w:r>
      <w:proofErr w:type="spellStart"/>
      <w:r w:rsidR="00EA5CF5">
        <w:rPr>
          <w:rFonts w:cs="Arial"/>
          <w:sz w:val="22"/>
          <w:szCs w:val="22"/>
        </w:rPr>
        <w:t>Weidig</w:t>
      </w:r>
      <w:proofErr w:type="spellEnd"/>
      <w:r w:rsidR="00807498" w:rsidRPr="004E5448">
        <w:rPr>
          <w:rFonts w:cs="Arial"/>
          <w:sz w:val="22"/>
          <w:szCs w:val="22"/>
        </w:rPr>
        <w:t>,</w:t>
      </w:r>
    </w:p>
    <w:p w:rsidR="00807498" w:rsidRDefault="00807498" w:rsidP="00807498">
      <w:pPr>
        <w:jc w:val="both"/>
        <w:rPr>
          <w:rFonts w:cs="Arial"/>
          <w:sz w:val="22"/>
          <w:szCs w:val="22"/>
        </w:rPr>
      </w:pPr>
    </w:p>
    <w:p w:rsidR="00807498" w:rsidRPr="004E5448" w:rsidRDefault="00D56AD4" w:rsidP="00F14063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</w:t>
      </w:r>
      <w:r w:rsidR="00807498" w:rsidRPr="004E5448">
        <w:rPr>
          <w:rFonts w:cs="Arial"/>
          <w:sz w:val="22"/>
          <w:szCs w:val="22"/>
        </w:rPr>
        <w:t xml:space="preserve">n Bezug auf das o. g. </w:t>
      </w:r>
      <w:r w:rsidR="006E75CF">
        <w:rPr>
          <w:rFonts w:cs="Arial"/>
          <w:sz w:val="22"/>
          <w:szCs w:val="22"/>
        </w:rPr>
        <w:t>Vorhaben</w:t>
      </w:r>
      <w:r w:rsidR="00807498" w:rsidRPr="004E5448">
        <w:rPr>
          <w:rFonts w:cs="Arial"/>
          <w:sz w:val="22"/>
          <w:szCs w:val="22"/>
        </w:rPr>
        <w:t xml:space="preserve"> bestehen - aus Sicht des Zivil- und Katastrophenschutzes </w:t>
      </w:r>
      <w:r w:rsidR="00F14063">
        <w:rPr>
          <w:rFonts w:cs="Arial"/>
          <w:sz w:val="22"/>
          <w:szCs w:val="22"/>
        </w:rPr>
        <w:t>–</w:t>
      </w:r>
      <w:r w:rsidR="00807498" w:rsidRPr="004E5448">
        <w:rPr>
          <w:rFonts w:cs="Arial"/>
          <w:sz w:val="22"/>
          <w:szCs w:val="22"/>
        </w:rPr>
        <w:t xml:space="preserve"> </w:t>
      </w:r>
      <w:r w:rsidR="00F14063">
        <w:rPr>
          <w:rFonts w:cs="Arial"/>
          <w:sz w:val="22"/>
          <w:szCs w:val="22"/>
        </w:rPr>
        <w:t xml:space="preserve">gegenwärtig </w:t>
      </w:r>
      <w:r w:rsidR="00807498" w:rsidRPr="004E5448">
        <w:rPr>
          <w:rFonts w:cs="Arial"/>
          <w:sz w:val="22"/>
          <w:szCs w:val="22"/>
          <w:u w:val="single"/>
        </w:rPr>
        <w:t>keine</w:t>
      </w:r>
      <w:r w:rsidR="00807498" w:rsidRPr="004E5448">
        <w:rPr>
          <w:rFonts w:cs="Arial"/>
          <w:sz w:val="22"/>
          <w:szCs w:val="22"/>
        </w:rPr>
        <w:t xml:space="preserve"> Einwände. </w:t>
      </w:r>
    </w:p>
    <w:p w:rsidR="001354CE" w:rsidRPr="004E5448" w:rsidRDefault="001354CE" w:rsidP="001354CE">
      <w:pPr>
        <w:jc w:val="both"/>
        <w:rPr>
          <w:rFonts w:cs="Arial"/>
          <w:sz w:val="22"/>
          <w:szCs w:val="22"/>
        </w:rPr>
      </w:pPr>
    </w:p>
    <w:p w:rsidR="00487E56" w:rsidRPr="004E5448" w:rsidRDefault="00716F02" w:rsidP="009071A5">
      <w:pPr>
        <w:jc w:val="both"/>
        <w:rPr>
          <w:rFonts w:cs="Arial"/>
          <w:sz w:val="22"/>
          <w:szCs w:val="22"/>
        </w:rPr>
      </w:pPr>
      <w:r w:rsidRPr="004E5448">
        <w:rPr>
          <w:rFonts w:cs="Arial"/>
          <w:sz w:val="22"/>
          <w:szCs w:val="22"/>
        </w:rPr>
        <w:t>Mit freundlichen Grüßen</w:t>
      </w:r>
    </w:p>
    <w:p w:rsidR="00487E56" w:rsidRDefault="00487E56" w:rsidP="009071A5">
      <w:pPr>
        <w:jc w:val="both"/>
        <w:rPr>
          <w:rFonts w:cs="Arial"/>
          <w:sz w:val="22"/>
          <w:szCs w:val="22"/>
        </w:rPr>
      </w:pPr>
    </w:p>
    <w:p w:rsidR="00676320" w:rsidRPr="004E5448" w:rsidRDefault="00676320" w:rsidP="009071A5">
      <w:pPr>
        <w:jc w:val="both"/>
        <w:rPr>
          <w:rFonts w:cs="Arial"/>
          <w:sz w:val="22"/>
          <w:szCs w:val="22"/>
        </w:rPr>
      </w:pPr>
    </w:p>
    <w:p w:rsidR="00487E56" w:rsidRPr="004E5448" w:rsidRDefault="00487E56" w:rsidP="009071A5">
      <w:pPr>
        <w:jc w:val="both"/>
        <w:rPr>
          <w:rFonts w:cs="Arial"/>
          <w:sz w:val="22"/>
          <w:szCs w:val="22"/>
        </w:rPr>
      </w:pPr>
    </w:p>
    <w:p w:rsidR="00487E56" w:rsidRPr="004E5448" w:rsidRDefault="004D5A14" w:rsidP="009071A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gez. </w:t>
      </w:r>
      <w:r w:rsidR="00D56AD4">
        <w:rPr>
          <w:rFonts w:cs="Arial"/>
          <w:sz w:val="22"/>
          <w:szCs w:val="22"/>
        </w:rPr>
        <w:t>Bernsdorf</w:t>
      </w:r>
    </w:p>
    <w:p w:rsidR="003B6E7A" w:rsidRPr="00906C57" w:rsidRDefault="00906C57" w:rsidP="009071A5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Sachbearbeiter</w:t>
      </w:r>
    </w:p>
    <w:sectPr w:rsidR="003B6E7A" w:rsidRPr="00906C57" w:rsidSect="008A0084">
      <w:headerReference w:type="default" r:id="rId8"/>
      <w:footerReference w:type="default" r:id="rId9"/>
      <w:headerReference w:type="first" r:id="rId10"/>
      <w:pgSz w:w="11906" w:h="16838" w:code="9"/>
      <w:pgMar w:top="1134" w:right="1134" w:bottom="1135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383" w:rsidRDefault="00FF1383">
      <w:r>
        <w:separator/>
      </w:r>
    </w:p>
  </w:endnote>
  <w:endnote w:type="continuationSeparator" w:id="0">
    <w:p w:rsidR="00FF1383" w:rsidRDefault="00FF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90F" w:rsidRDefault="0096390F">
    <w:pPr>
      <w:pStyle w:val="Fuzeile"/>
      <w:jc w:val="center"/>
      <w:rPr>
        <w:sz w:val="18"/>
      </w:rPr>
    </w:pPr>
    <w:r>
      <w:rPr>
        <w:sz w:val="18"/>
      </w:rPr>
      <w:t xml:space="preserve">- </w:t>
    </w: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 PAGE </w:instrText>
    </w:r>
    <w:r>
      <w:rPr>
        <w:rStyle w:val="Seitenzahl"/>
        <w:sz w:val="18"/>
      </w:rPr>
      <w:fldChar w:fldCharType="separate"/>
    </w:r>
    <w:r w:rsidR="009D47BE">
      <w:rPr>
        <w:rStyle w:val="Seitenzahl"/>
        <w:noProof/>
        <w:sz w:val="18"/>
      </w:rPr>
      <w:t>2</w:t>
    </w:r>
    <w:r>
      <w:rPr>
        <w:rStyle w:val="Seitenzahl"/>
        <w:sz w:val="18"/>
      </w:rPr>
      <w:fldChar w:fldCharType="end"/>
    </w:r>
    <w:r>
      <w:rPr>
        <w:rStyle w:val="Seitenzahl"/>
        <w:sz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383" w:rsidRDefault="00FF1383">
      <w:r>
        <w:separator/>
      </w:r>
    </w:p>
  </w:footnote>
  <w:footnote w:type="continuationSeparator" w:id="0">
    <w:p w:rsidR="00FF1383" w:rsidRDefault="00FF1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90F" w:rsidRDefault="0096390F">
    <w:pPr>
      <w:pStyle w:val="Kopfzeile"/>
      <w:jc w:val="center"/>
      <w:rPr>
        <w:sz w:val="18"/>
      </w:rPr>
    </w:pPr>
    <w:r>
      <w:rPr>
        <w:sz w:val="18"/>
      </w:rPr>
      <w:t>Landkreis Börde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90F" w:rsidRDefault="00EE2F5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0" allowOverlap="1" wp14:anchorId="63B8E895" wp14:editId="47BF827B">
              <wp:simplePos x="0" y="0"/>
              <wp:positionH relativeFrom="page">
                <wp:posOffset>180340</wp:posOffset>
              </wp:positionH>
              <wp:positionV relativeFrom="page">
                <wp:posOffset>6912610</wp:posOffset>
              </wp:positionV>
              <wp:extent cx="27432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43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623FC2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44.3pt" to="35.8pt,5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" o:allowincell="f" strokecolor="gray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18FD872C" wp14:editId="51375855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7432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43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C3B57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35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" o:allowincell="f" strokecolor="gray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0" allowOverlap="1" wp14:anchorId="53449B4E" wp14:editId="0A06E4CB">
              <wp:simplePos x="0" y="0"/>
              <wp:positionH relativeFrom="page">
                <wp:posOffset>180340</wp:posOffset>
              </wp:positionH>
              <wp:positionV relativeFrom="page">
                <wp:posOffset>3132455</wp:posOffset>
              </wp:positionV>
              <wp:extent cx="2743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43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51C273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46.65pt" to="35.8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" o:allowincell="f" strokecolor="gray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1263F02"/>
    <w:multiLevelType w:val="hybridMultilevel"/>
    <w:tmpl w:val="0AEC405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7413B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CCD6BB8A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644F9"/>
    <w:multiLevelType w:val="hybridMultilevel"/>
    <w:tmpl w:val="7326061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A36DF"/>
    <w:multiLevelType w:val="hybridMultilevel"/>
    <w:tmpl w:val="818071F0"/>
    <w:lvl w:ilvl="0" w:tplc="D2F82D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34435"/>
    <w:multiLevelType w:val="hybridMultilevel"/>
    <w:tmpl w:val="818406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2AAF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3C1E7A"/>
    <w:multiLevelType w:val="hybridMultilevel"/>
    <w:tmpl w:val="8FFE9A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6C23F9"/>
    <w:multiLevelType w:val="hybridMultilevel"/>
    <w:tmpl w:val="C114C6CC"/>
    <w:lvl w:ilvl="0" w:tplc="029EE0D0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22FE6"/>
    <w:multiLevelType w:val="hybridMultilevel"/>
    <w:tmpl w:val="C46295A8"/>
    <w:lvl w:ilvl="0" w:tplc="D2F82D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6066F"/>
    <w:multiLevelType w:val="hybridMultilevel"/>
    <w:tmpl w:val="24960C2C"/>
    <w:lvl w:ilvl="0" w:tplc="7EF63100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B0105"/>
    <w:multiLevelType w:val="hybridMultilevel"/>
    <w:tmpl w:val="95346B40"/>
    <w:lvl w:ilvl="0" w:tplc="AA0AC2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454007"/>
    <w:multiLevelType w:val="hybridMultilevel"/>
    <w:tmpl w:val="B4280A5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8D0237"/>
    <w:multiLevelType w:val="hybridMultilevel"/>
    <w:tmpl w:val="24AC66BA"/>
    <w:lvl w:ilvl="0" w:tplc="F3FE16C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C20CC3"/>
    <w:multiLevelType w:val="hybridMultilevel"/>
    <w:tmpl w:val="FF2CC0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24F8D"/>
    <w:multiLevelType w:val="multilevel"/>
    <w:tmpl w:val="4E2C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EA27C3"/>
    <w:multiLevelType w:val="hybridMultilevel"/>
    <w:tmpl w:val="C534128A"/>
    <w:lvl w:ilvl="0" w:tplc="D414870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FE3B18"/>
    <w:multiLevelType w:val="hybridMultilevel"/>
    <w:tmpl w:val="6C963E2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971DF8"/>
    <w:multiLevelType w:val="hybridMultilevel"/>
    <w:tmpl w:val="CAFCA5F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11"/>
  </w:num>
  <w:num w:numId="5">
    <w:abstractNumId w:val="4"/>
  </w:num>
  <w:num w:numId="6">
    <w:abstractNumId w:val="13"/>
  </w:num>
  <w:num w:numId="7">
    <w:abstractNumId w:val="8"/>
  </w:num>
  <w:num w:numId="8">
    <w:abstractNumId w:val="6"/>
  </w:num>
  <w:num w:numId="9">
    <w:abstractNumId w:val="12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7"/>
  </w:num>
  <w:num w:numId="15">
    <w:abstractNumId w:val="15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19"/>
    <w:rsid w:val="0000093D"/>
    <w:rsid w:val="00001FB9"/>
    <w:rsid w:val="000227B3"/>
    <w:rsid w:val="00035C92"/>
    <w:rsid w:val="00037F4B"/>
    <w:rsid w:val="0005343A"/>
    <w:rsid w:val="0005537E"/>
    <w:rsid w:val="0006300E"/>
    <w:rsid w:val="0007728B"/>
    <w:rsid w:val="000D4845"/>
    <w:rsid w:val="00100F4A"/>
    <w:rsid w:val="00103931"/>
    <w:rsid w:val="00106AA5"/>
    <w:rsid w:val="00107783"/>
    <w:rsid w:val="001354CE"/>
    <w:rsid w:val="00181A9B"/>
    <w:rsid w:val="001A79DA"/>
    <w:rsid w:val="001B1AF0"/>
    <w:rsid w:val="001B3A5C"/>
    <w:rsid w:val="001C236B"/>
    <w:rsid w:val="001D1091"/>
    <w:rsid w:val="001D5E72"/>
    <w:rsid w:val="001D5E73"/>
    <w:rsid w:val="001D6C4C"/>
    <w:rsid w:val="001E5FE8"/>
    <w:rsid w:val="001F309E"/>
    <w:rsid w:val="00215F37"/>
    <w:rsid w:val="0021682E"/>
    <w:rsid w:val="00221FDA"/>
    <w:rsid w:val="00222ADC"/>
    <w:rsid w:val="0024224F"/>
    <w:rsid w:val="002504D2"/>
    <w:rsid w:val="0025490F"/>
    <w:rsid w:val="00285761"/>
    <w:rsid w:val="002B26DD"/>
    <w:rsid w:val="002D7AC8"/>
    <w:rsid w:val="002F7451"/>
    <w:rsid w:val="00300E77"/>
    <w:rsid w:val="003010B9"/>
    <w:rsid w:val="0030116B"/>
    <w:rsid w:val="003011E1"/>
    <w:rsid w:val="0035698B"/>
    <w:rsid w:val="00377B97"/>
    <w:rsid w:val="00383F9D"/>
    <w:rsid w:val="00393E96"/>
    <w:rsid w:val="003B0490"/>
    <w:rsid w:val="003B06A5"/>
    <w:rsid w:val="003B6E7A"/>
    <w:rsid w:val="003C4077"/>
    <w:rsid w:val="003D7F88"/>
    <w:rsid w:val="003E0E87"/>
    <w:rsid w:val="003F1FA5"/>
    <w:rsid w:val="003F6EA0"/>
    <w:rsid w:val="0041369E"/>
    <w:rsid w:val="00414EF7"/>
    <w:rsid w:val="00425D55"/>
    <w:rsid w:val="0042643D"/>
    <w:rsid w:val="00444831"/>
    <w:rsid w:val="004467BF"/>
    <w:rsid w:val="00455D1A"/>
    <w:rsid w:val="00462C01"/>
    <w:rsid w:val="00465285"/>
    <w:rsid w:val="00475218"/>
    <w:rsid w:val="00487E56"/>
    <w:rsid w:val="0049447B"/>
    <w:rsid w:val="00495299"/>
    <w:rsid w:val="004D0C7C"/>
    <w:rsid w:val="004D5A14"/>
    <w:rsid w:val="004E5448"/>
    <w:rsid w:val="004E6D7F"/>
    <w:rsid w:val="004F7ABC"/>
    <w:rsid w:val="005054D3"/>
    <w:rsid w:val="0050565D"/>
    <w:rsid w:val="005071C3"/>
    <w:rsid w:val="00513CE7"/>
    <w:rsid w:val="00520EDA"/>
    <w:rsid w:val="0052531A"/>
    <w:rsid w:val="00546AD6"/>
    <w:rsid w:val="00554E66"/>
    <w:rsid w:val="00557887"/>
    <w:rsid w:val="0056783E"/>
    <w:rsid w:val="00576EB0"/>
    <w:rsid w:val="00585A83"/>
    <w:rsid w:val="005875F9"/>
    <w:rsid w:val="005B15E3"/>
    <w:rsid w:val="005C74D9"/>
    <w:rsid w:val="005E4EC5"/>
    <w:rsid w:val="005F5C7E"/>
    <w:rsid w:val="00615C26"/>
    <w:rsid w:val="00624E30"/>
    <w:rsid w:val="00627670"/>
    <w:rsid w:val="00630E25"/>
    <w:rsid w:val="006319E0"/>
    <w:rsid w:val="006438C1"/>
    <w:rsid w:val="00654AFC"/>
    <w:rsid w:val="00676320"/>
    <w:rsid w:val="00690ED9"/>
    <w:rsid w:val="006A73A5"/>
    <w:rsid w:val="006C58A0"/>
    <w:rsid w:val="006D1E15"/>
    <w:rsid w:val="006D3EE1"/>
    <w:rsid w:val="006D4E6D"/>
    <w:rsid w:val="006E75CF"/>
    <w:rsid w:val="00710F6D"/>
    <w:rsid w:val="00716F02"/>
    <w:rsid w:val="0073181B"/>
    <w:rsid w:val="00751467"/>
    <w:rsid w:val="00792659"/>
    <w:rsid w:val="007B3105"/>
    <w:rsid w:val="007B4341"/>
    <w:rsid w:val="007B5E20"/>
    <w:rsid w:val="007B7C40"/>
    <w:rsid w:val="007C4AE8"/>
    <w:rsid w:val="007D5492"/>
    <w:rsid w:val="007E02EA"/>
    <w:rsid w:val="007E3A45"/>
    <w:rsid w:val="007E4A7A"/>
    <w:rsid w:val="007F12F9"/>
    <w:rsid w:val="00806E21"/>
    <w:rsid w:val="00807498"/>
    <w:rsid w:val="00832EF1"/>
    <w:rsid w:val="00847D4B"/>
    <w:rsid w:val="00874419"/>
    <w:rsid w:val="00881792"/>
    <w:rsid w:val="008A0084"/>
    <w:rsid w:val="008B3DC6"/>
    <w:rsid w:val="008C3341"/>
    <w:rsid w:val="008E0687"/>
    <w:rsid w:val="008E39AD"/>
    <w:rsid w:val="008F2070"/>
    <w:rsid w:val="008F5FD8"/>
    <w:rsid w:val="00906C57"/>
    <w:rsid w:val="009071A5"/>
    <w:rsid w:val="00912BE9"/>
    <w:rsid w:val="00936591"/>
    <w:rsid w:val="0096390F"/>
    <w:rsid w:val="00966528"/>
    <w:rsid w:val="00972ED3"/>
    <w:rsid w:val="00980ACB"/>
    <w:rsid w:val="00983145"/>
    <w:rsid w:val="009A5A2E"/>
    <w:rsid w:val="009A6B12"/>
    <w:rsid w:val="009D47BE"/>
    <w:rsid w:val="009E41A4"/>
    <w:rsid w:val="009E5F3F"/>
    <w:rsid w:val="00A051F9"/>
    <w:rsid w:val="00A05E9A"/>
    <w:rsid w:val="00A07513"/>
    <w:rsid w:val="00A17508"/>
    <w:rsid w:val="00A45478"/>
    <w:rsid w:val="00A511C6"/>
    <w:rsid w:val="00A61F49"/>
    <w:rsid w:val="00A6305F"/>
    <w:rsid w:val="00A64944"/>
    <w:rsid w:val="00A70023"/>
    <w:rsid w:val="00A71E5A"/>
    <w:rsid w:val="00A83C9A"/>
    <w:rsid w:val="00A913C6"/>
    <w:rsid w:val="00A92510"/>
    <w:rsid w:val="00AA2EFC"/>
    <w:rsid w:val="00AA5288"/>
    <w:rsid w:val="00AB3664"/>
    <w:rsid w:val="00AC303C"/>
    <w:rsid w:val="00AD6602"/>
    <w:rsid w:val="00AE5473"/>
    <w:rsid w:val="00AF7225"/>
    <w:rsid w:val="00B115CA"/>
    <w:rsid w:val="00B11FA6"/>
    <w:rsid w:val="00B2286D"/>
    <w:rsid w:val="00B22CD8"/>
    <w:rsid w:val="00B40888"/>
    <w:rsid w:val="00B42412"/>
    <w:rsid w:val="00B4284E"/>
    <w:rsid w:val="00B55806"/>
    <w:rsid w:val="00B63305"/>
    <w:rsid w:val="00B65AE5"/>
    <w:rsid w:val="00B7618A"/>
    <w:rsid w:val="00B82D22"/>
    <w:rsid w:val="00BC52A2"/>
    <w:rsid w:val="00BD0919"/>
    <w:rsid w:val="00BD77E9"/>
    <w:rsid w:val="00BE2480"/>
    <w:rsid w:val="00BF1E3F"/>
    <w:rsid w:val="00C015D0"/>
    <w:rsid w:val="00C2554E"/>
    <w:rsid w:val="00C43D97"/>
    <w:rsid w:val="00C45A82"/>
    <w:rsid w:val="00C57350"/>
    <w:rsid w:val="00C6721B"/>
    <w:rsid w:val="00C73172"/>
    <w:rsid w:val="00C97703"/>
    <w:rsid w:val="00CA263F"/>
    <w:rsid w:val="00CB323F"/>
    <w:rsid w:val="00CE5100"/>
    <w:rsid w:val="00CF3CC1"/>
    <w:rsid w:val="00CF6124"/>
    <w:rsid w:val="00D01FDC"/>
    <w:rsid w:val="00D2050A"/>
    <w:rsid w:val="00D40257"/>
    <w:rsid w:val="00D41CE4"/>
    <w:rsid w:val="00D4371D"/>
    <w:rsid w:val="00D56AD4"/>
    <w:rsid w:val="00D65251"/>
    <w:rsid w:val="00D879B2"/>
    <w:rsid w:val="00DA5597"/>
    <w:rsid w:val="00DA7DA2"/>
    <w:rsid w:val="00DB3E44"/>
    <w:rsid w:val="00DB4045"/>
    <w:rsid w:val="00DD109E"/>
    <w:rsid w:val="00DD2282"/>
    <w:rsid w:val="00DF72DF"/>
    <w:rsid w:val="00DF79E4"/>
    <w:rsid w:val="00E11E19"/>
    <w:rsid w:val="00E12D18"/>
    <w:rsid w:val="00E237FB"/>
    <w:rsid w:val="00E2759E"/>
    <w:rsid w:val="00E4485B"/>
    <w:rsid w:val="00E46B19"/>
    <w:rsid w:val="00E55150"/>
    <w:rsid w:val="00E60E5F"/>
    <w:rsid w:val="00E83543"/>
    <w:rsid w:val="00EA5281"/>
    <w:rsid w:val="00EA5A94"/>
    <w:rsid w:val="00EA5CF5"/>
    <w:rsid w:val="00EA71B7"/>
    <w:rsid w:val="00ED245E"/>
    <w:rsid w:val="00EE2F57"/>
    <w:rsid w:val="00EE55CC"/>
    <w:rsid w:val="00EF3926"/>
    <w:rsid w:val="00EF4C94"/>
    <w:rsid w:val="00F06415"/>
    <w:rsid w:val="00F14063"/>
    <w:rsid w:val="00F258CF"/>
    <w:rsid w:val="00F25D16"/>
    <w:rsid w:val="00F2603C"/>
    <w:rsid w:val="00F45362"/>
    <w:rsid w:val="00F53300"/>
    <w:rsid w:val="00F730D2"/>
    <w:rsid w:val="00F737B2"/>
    <w:rsid w:val="00F91B68"/>
    <w:rsid w:val="00FA2C22"/>
    <w:rsid w:val="00FA680C"/>
    <w:rsid w:val="00FB0EA7"/>
    <w:rsid w:val="00FD15ED"/>
    <w:rsid w:val="00FD278E"/>
    <w:rsid w:val="00FD2DDF"/>
    <w:rsid w:val="00FE0060"/>
    <w:rsid w:val="00FE0CF1"/>
    <w:rsid w:val="00FF0BBC"/>
    <w:rsid w:val="00FF0CFC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902B1F"/>
  <w15:docId w15:val="{F9E23DB8-3C63-4105-B76E-D8DCB48A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center"/>
    </w:pPr>
    <w:rPr>
      <w:b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B42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22"/>
    <w:qFormat/>
    <w:rsid w:val="00554E66"/>
    <w:rPr>
      <w:b/>
      <w:bCs/>
    </w:rPr>
  </w:style>
  <w:style w:type="character" w:styleId="Hyperlink">
    <w:name w:val="Hyperlink"/>
    <w:rsid w:val="0007728B"/>
    <w:rPr>
      <w:color w:val="0000FF"/>
      <w:u w:val="single"/>
    </w:rPr>
  </w:style>
  <w:style w:type="paragraph" w:customStyle="1" w:styleId="Textkrper-Einzug21">
    <w:name w:val="Textkörper-Einzug 21"/>
    <w:basedOn w:val="Standard"/>
    <w:rsid w:val="00832EF1"/>
    <w:pPr>
      <w:overflowPunct w:val="0"/>
      <w:autoSpaceDE w:val="0"/>
      <w:autoSpaceDN w:val="0"/>
      <w:adjustRightInd w:val="0"/>
      <w:ind w:left="709" w:hanging="709"/>
    </w:pPr>
  </w:style>
  <w:style w:type="paragraph" w:customStyle="1" w:styleId="Default">
    <w:name w:val="Default"/>
    <w:rsid w:val="00B408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F1E3F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00093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00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1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ereich-Brandschutz\SGLBS\Kopfbogen%20-%20Landkreis%20B&#246;rde%20-%20sw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6E700-F6AD-45C7-AFF7-19BC0D9F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Kopfbogen - Landkreis Börde - sw</Template>
  <TotalTime>0</TotalTime>
  <Pages>1</Pages>
  <Words>134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Musterbetreff</vt:lpstr>
    </vt:vector>
  </TitlesOfParts>
  <Company>Landkreis Ohrekreis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Musterbetreff</dc:title>
  <dc:creator>luetge</dc:creator>
  <cp:lastModifiedBy>Bernsdorf, Mario</cp:lastModifiedBy>
  <cp:revision>3</cp:revision>
  <cp:lastPrinted>2023-10-04T13:02:00Z</cp:lastPrinted>
  <dcterms:created xsi:type="dcterms:W3CDTF">2023-10-04T12:49:00Z</dcterms:created>
  <dcterms:modified xsi:type="dcterms:W3CDTF">2023-10-04T13:00:00Z</dcterms:modified>
</cp:coreProperties>
</file>