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E85D" w14:textId="77F23DF7" w:rsidR="006931F4" w:rsidRDefault="006931F4">
      <w:pPr>
        <w:spacing w:after="0"/>
        <w:jc w:val="left"/>
      </w:pPr>
    </w:p>
    <w:p w14:paraId="5936E60F" w14:textId="77777777" w:rsidR="00B4622A" w:rsidRPr="0094474C" w:rsidRDefault="00B4622A" w:rsidP="00B4622A">
      <w:pPr>
        <w:spacing w:after="0"/>
        <w:jc w:val="center"/>
        <w:rPr>
          <w:b/>
        </w:rPr>
      </w:pPr>
      <w:r>
        <w:rPr>
          <w:b/>
        </w:rPr>
        <w:t>Bekanntgabe</w:t>
      </w:r>
    </w:p>
    <w:p w14:paraId="2A24BDC5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5E90ECC1" w14:textId="77777777" w:rsidR="00B4622A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0D724A">
        <w:rPr>
          <w:b/>
        </w:rPr>
        <w:t>§ 5 Abs</w:t>
      </w:r>
      <w:r w:rsidR="002043AC">
        <w:rPr>
          <w:b/>
        </w:rPr>
        <w:t>atz</w:t>
      </w:r>
      <w:r w:rsidR="00422359">
        <w:rPr>
          <w:b/>
        </w:rPr>
        <w:t xml:space="preserve"> 2 </w:t>
      </w:r>
      <w:r w:rsidR="000D724A">
        <w:rPr>
          <w:b/>
        </w:rPr>
        <w:t>des</w:t>
      </w:r>
      <w:r>
        <w:rPr>
          <w:b/>
        </w:rPr>
        <w:t xml:space="preserve"> Gesetz</w:t>
      </w:r>
      <w:r w:rsidR="000D724A">
        <w:rPr>
          <w:b/>
        </w:rPr>
        <w:t>es</w:t>
      </w:r>
      <w:r>
        <w:rPr>
          <w:b/>
        </w:rPr>
        <w:t xml:space="preserve"> über die Umweltverträglichkeitsprüfung</w:t>
      </w:r>
    </w:p>
    <w:p w14:paraId="78D79F2C" w14:textId="09E85E6A" w:rsidR="00B4622A" w:rsidRPr="00981D00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="004F1C43">
        <w:rPr>
          <w:b/>
        </w:rPr>
        <w:t>„</w:t>
      </w:r>
      <w:r w:rsidR="00520A6F">
        <w:rPr>
          <w:b/>
        </w:rPr>
        <w:t>LUV</w:t>
      </w:r>
      <w:r w:rsidR="00063276">
        <w:rPr>
          <w:b/>
        </w:rPr>
        <w:t xml:space="preserve"> TN 134 Lobstädt</w:t>
      </w:r>
      <w:r w:rsidR="004F1C43">
        <w:rPr>
          <w:b/>
        </w:rPr>
        <w:t>“ der Mitteldeutschen Netzgesellschaft mbH</w:t>
      </w:r>
    </w:p>
    <w:p w14:paraId="03024CE1" w14:textId="2B52E0C0" w:rsidR="00B4622A" w:rsidRPr="00063276" w:rsidRDefault="00B4622A" w:rsidP="00B4622A">
      <w:pPr>
        <w:jc w:val="center"/>
        <w:rPr>
          <w:b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="00063276" w:rsidRPr="00063276">
        <w:rPr>
          <w:b/>
        </w:rPr>
        <w:t>32-0522/1377/3-2022</w:t>
      </w:r>
    </w:p>
    <w:p w14:paraId="0A4C0AD0" w14:textId="72708BF0" w:rsidR="00B4622A" w:rsidRDefault="00B4622A" w:rsidP="00387528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AA6559" w:rsidRPr="002928DC">
        <w:rPr>
          <w:b/>
        </w:rPr>
        <w:t>1. August 2022</w:t>
      </w:r>
    </w:p>
    <w:p w14:paraId="64AF69D8" w14:textId="77777777" w:rsidR="0050541C" w:rsidRPr="007F5705" w:rsidRDefault="0050541C" w:rsidP="0050541C">
      <w:r>
        <w:t>Diese Bekanntgabe erfolgt gemäß § 5 Absatz 2 Sätze 1 bis 3 des Gesetzes</w:t>
      </w:r>
      <w:r w:rsidRPr="00797550">
        <w:rPr>
          <w:rFonts w:cs="Arial"/>
          <w:b/>
          <w:bCs/>
          <w:color w:val="1A171B"/>
          <w:spacing w:val="5"/>
        </w:rPr>
        <w:t xml:space="preserve"> </w:t>
      </w:r>
      <w:r w:rsidRPr="00797550">
        <w:rPr>
          <w:rFonts w:cs="Arial"/>
          <w:bCs/>
          <w:color w:val="1A171B"/>
          <w:spacing w:val="5"/>
        </w:rPr>
        <w:t>über die Umweltverträglichkeitsprüfung in der Fassung der Bekanntmachung vom 18. März 2021 (BGBl. I S. 540), das durch Artikel 14 des Gesetzes vom 10. September 2021 (BGBl. I S. 4147) geändert worden ist</w:t>
      </w:r>
      <w:r w:rsidRPr="00797550">
        <w:t>.</w:t>
      </w:r>
    </w:p>
    <w:p w14:paraId="06E53735" w14:textId="38D44112" w:rsidR="00B4622A" w:rsidRPr="004F1C43" w:rsidRDefault="00B4622A" w:rsidP="004F1C43">
      <w:pPr>
        <w:spacing w:before="240"/>
      </w:pPr>
      <w:r w:rsidRPr="004F1C43">
        <w:t xml:space="preserve">Die </w:t>
      </w:r>
      <w:r w:rsidR="004F1C43">
        <w:t>Mitteldeutsche</w:t>
      </w:r>
      <w:r w:rsidR="0050541C" w:rsidRPr="004F1C43">
        <w:t xml:space="preserve"> Netzgesellschaft Gas mbH</w:t>
      </w:r>
      <w:r w:rsidRPr="004F1C43">
        <w:t xml:space="preserve"> hat bei der Landesdirektion Sachsen mit Schreiben vom </w:t>
      </w:r>
      <w:r w:rsidR="004F1C43" w:rsidRPr="004F1C43">
        <w:t xml:space="preserve">17. März 2022 </w:t>
      </w:r>
      <w:r w:rsidRPr="004F1C43">
        <w:rPr>
          <w:rFonts w:cs="Arial"/>
          <w:szCs w:val="22"/>
        </w:rPr>
        <w:t>die Feststellung beantragt, ob für das Vorhaben eine Verpflichtung zur Durchführung einer Umweltverträglichkeitsprüfung besteht.</w:t>
      </w:r>
      <w:r w:rsidR="00387528" w:rsidRPr="004F1C43">
        <w:t xml:space="preserve"> </w:t>
      </w:r>
    </w:p>
    <w:p w14:paraId="228392EB" w14:textId="0701A9D0" w:rsidR="00B4622A" w:rsidRDefault="00B4622A" w:rsidP="004F1C43">
      <w:pPr>
        <w:spacing w:before="240"/>
      </w:pPr>
      <w:r>
        <w:t xml:space="preserve">Das Vorhaben </w:t>
      </w:r>
      <w:r w:rsidR="00520A6F">
        <w:t>„LUV</w:t>
      </w:r>
      <w:bookmarkStart w:id="0" w:name="_GoBack"/>
      <w:bookmarkEnd w:id="0"/>
      <w:r w:rsidR="00063276">
        <w:t xml:space="preserve"> TN 134 Lobstädt</w:t>
      </w:r>
      <w:r w:rsidR="004F1C43">
        <w:t>“</w:t>
      </w:r>
      <w:r>
        <w:t xml:space="preserve"> fällt in den Anwendungsbereich des Gesetzes über die Umwelt</w:t>
      </w:r>
      <w:r w:rsidR="00751A65">
        <w:t>verträglichkeitsprüfung. Dementsprechend</w:t>
      </w:r>
      <w:r>
        <w:t xml:space="preserve"> </w:t>
      </w:r>
      <w:r w:rsidR="006B2A51">
        <w:t>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 w:rsidR="00E208E6">
        <w:t xml:space="preserve">standortbezogene </w:t>
      </w:r>
      <w:r w:rsidRPr="00AF3B12">
        <w:t>V</w:t>
      </w:r>
      <w:r>
        <w:t>orprüfung des Einzelfalls</w:t>
      </w:r>
      <w:r w:rsidRPr="00DD59B6">
        <w:t xml:space="preserve"> </w:t>
      </w:r>
      <w:r w:rsidR="006B2A51">
        <w:t>vorgenommen</w:t>
      </w:r>
      <w:r w:rsidRPr="00DD59B6">
        <w:t>.</w:t>
      </w:r>
    </w:p>
    <w:p w14:paraId="2CA810B9" w14:textId="5DD3018C" w:rsidR="00B4622A" w:rsidRDefault="00E721DA" w:rsidP="004F1C43">
      <w:pPr>
        <w:spacing w:before="240"/>
        <w:rPr>
          <w:i/>
          <w:color w:val="0070C0"/>
        </w:rPr>
      </w:pPr>
      <w:r w:rsidRPr="004F1C43">
        <w:t>Im Rahmen dieser Vorprüfung wurde festgestellt</w:t>
      </w:r>
      <w:r w:rsidR="00B4622A" w:rsidRPr="004F1C43">
        <w:t xml:space="preserve">, dass keine </w:t>
      </w:r>
      <w:r w:rsidR="006B2A51" w:rsidRPr="004F1C43">
        <w:t>Pflicht</w:t>
      </w:r>
      <w:r w:rsidR="00B4622A" w:rsidRPr="004F1C43">
        <w:t xml:space="preserve"> zur Durchführung einer Umweltverträglichkeitsprüfung besteht. </w:t>
      </w:r>
      <w:r w:rsidR="006B2A51" w:rsidRPr="004F1C43">
        <w:t>Das</w:t>
      </w:r>
      <w:r w:rsidR="00B4622A" w:rsidRPr="004F1C43">
        <w:t xml:space="preserve"> Vorhaben </w:t>
      </w:r>
      <w:r w:rsidR="006B2A51" w:rsidRPr="004F1C43">
        <w:t xml:space="preserve">hat </w:t>
      </w:r>
      <w:r w:rsidR="00B4622A" w:rsidRPr="004F1C43">
        <w:t xml:space="preserve">keine erheblichen nachteiligen Umweltauswirkungen auf die Umweltschutzgüter, die nach dem </w:t>
      </w:r>
      <w:r w:rsidR="007875B1" w:rsidRPr="004F1C43">
        <w:t xml:space="preserve">Gesetz über die Umweltverträglichkeitsprüfung </w:t>
      </w:r>
      <w:r w:rsidR="00F60159" w:rsidRPr="004F1C43">
        <w:t xml:space="preserve">bei der Zulassungsentscheidung </w:t>
      </w:r>
      <w:r w:rsidR="00B4622A" w:rsidRPr="004F1C43">
        <w:t>zu berücksichtigen</w:t>
      </w:r>
      <w:r w:rsidR="00F60159" w:rsidRPr="004F1C43">
        <w:t xml:space="preserve"> wären</w:t>
      </w:r>
      <w:r w:rsidR="00B4622A" w:rsidRPr="004F1C43">
        <w:t>.</w:t>
      </w:r>
      <w:r w:rsidR="006B2A51" w:rsidRPr="004F1C43">
        <w:t xml:space="preserve"> </w:t>
      </w:r>
      <w:r w:rsidR="00326CA9" w:rsidRPr="004F1C43">
        <w:t>Für diese Einschätzung</w:t>
      </w:r>
      <w:r w:rsidR="006B2A51" w:rsidRPr="004F1C43">
        <w:t xml:space="preserve"> </w:t>
      </w:r>
      <w:r w:rsidR="00326CA9" w:rsidRPr="004F1C43">
        <w:t>sind folgende</w:t>
      </w:r>
      <w:r w:rsidR="00B4622A" w:rsidRPr="004F1C43">
        <w:t xml:space="preserve"> wesentliche</w:t>
      </w:r>
      <w:r w:rsidR="004F1C43" w:rsidRPr="004F1C43">
        <w:t xml:space="preserve"> Gründe </w:t>
      </w:r>
      <w:r w:rsidR="00326CA9" w:rsidRPr="004F1C43">
        <w:t>maßgebend</w:t>
      </w:r>
      <w:r w:rsidR="00326CA9" w:rsidRPr="00326CA9">
        <w:t>:</w:t>
      </w:r>
      <w:r w:rsidR="000D724A" w:rsidRPr="00326CA9">
        <w:t xml:space="preserve"> </w:t>
      </w:r>
    </w:p>
    <w:p w14:paraId="46964A65" w14:textId="7971914B" w:rsidR="00B4622A" w:rsidRPr="004F1C43" w:rsidRDefault="00A71434" w:rsidP="002F569A">
      <w:pPr>
        <w:tabs>
          <w:tab w:val="left" w:pos="284"/>
        </w:tabs>
        <w:spacing w:before="240"/>
        <w:ind w:left="851" w:hanging="284"/>
      </w:pPr>
      <w:r w:rsidRPr="00703A9B">
        <w:rPr>
          <w:color w:val="548DD4"/>
        </w:rPr>
        <w:t>-</w:t>
      </w:r>
      <w:r w:rsidRPr="00703A9B">
        <w:rPr>
          <w:color w:val="548DD4"/>
        </w:rPr>
        <w:tab/>
      </w:r>
      <w:r w:rsidR="00B4622A" w:rsidRPr="004F1C43">
        <w:t xml:space="preserve">die unerhebliche Größe und Ausgestaltung des gesamten Vorhabens </w:t>
      </w:r>
    </w:p>
    <w:p w14:paraId="0EB0DF95" w14:textId="646976D2" w:rsidR="00B4622A" w:rsidRPr="004F1C43" w:rsidRDefault="00B4622A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das</w:t>
      </w:r>
      <w:r w:rsidR="001D03C9" w:rsidRPr="004F1C43">
        <w:t xml:space="preserve"> </w:t>
      </w:r>
      <w:r w:rsidRPr="004F1C43">
        <w:t>nicht vorh</w:t>
      </w:r>
      <w:r w:rsidR="001D03C9" w:rsidRPr="004F1C43">
        <w:t xml:space="preserve">andene </w:t>
      </w:r>
      <w:r w:rsidRPr="004F1C43">
        <w:t>Zusammenwirken mit anderen bestehenden oder zugelassenen Vorhaben und Tätigkeiten,</w:t>
      </w:r>
    </w:p>
    <w:p w14:paraId="327E1745" w14:textId="08B4AE23" w:rsidR="00B4622A" w:rsidRPr="004F1C43" w:rsidRDefault="001D03C9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die unerhebliche</w:t>
      </w:r>
      <w:r w:rsidR="00B4622A" w:rsidRPr="004F1C43">
        <w:t xml:space="preserve"> Nutzung natürlicher Ressourcen, insbesondere Fläche, Boden, Wasser, Tiere, Pflanzen und biologische Vielfalt,</w:t>
      </w:r>
    </w:p>
    <w:p w14:paraId="2A4F7820" w14:textId="7225ED59" w:rsidR="00B4622A" w:rsidRPr="004F1C43" w:rsidRDefault="001D03C9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die unerhebliche</w:t>
      </w:r>
      <w:r w:rsidR="00B4622A" w:rsidRPr="004F1C43">
        <w:t xml:space="preserve"> Erzeugung von Abfällen,</w:t>
      </w:r>
    </w:p>
    <w:p w14:paraId="45C03718" w14:textId="1A9E05D5" w:rsidR="00B4622A" w:rsidRPr="004F1C43" w:rsidRDefault="001D03C9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unerhebliche</w:t>
      </w:r>
      <w:r w:rsidR="00B4622A" w:rsidRPr="004F1C43">
        <w:t xml:space="preserve"> Umweltverschmutzung und Belästigungen,</w:t>
      </w:r>
    </w:p>
    <w:p w14:paraId="49F9DB7C" w14:textId="194B72C1" w:rsidR="00B4622A" w:rsidRPr="004F1C43" w:rsidRDefault="001D03C9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die unerheblichen</w:t>
      </w:r>
      <w:r w:rsidR="00B4622A" w:rsidRPr="004F1C43">
        <w:t xml:space="preserve"> Risiken für d</w:t>
      </w:r>
      <w:r w:rsidR="00CD69F6" w:rsidRPr="004F1C43">
        <w:t>ie menschliche Gesundheit, zum Beispiel</w:t>
      </w:r>
      <w:r w:rsidR="00B4622A" w:rsidRPr="004F1C43">
        <w:t xml:space="preserve"> durch Verunreinigung von Wasser oder Luft,</w:t>
      </w:r>
    </w:p>
    <w:p w14:paraId="1278EBBE" w14:textId="5E2B50C9" w:rsidR="00B4622A" w:rsidRPr="004F1C43" w:rsidRDefault="00B4622A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 xml:space="preserve">die </w:t>
      </w:r>
      <w:r w:rsidR="00CD69F6" w:rsidRPr="004F1C43">
        <w:t xml:space="preserve">bestehende </w:t>
      </w:r>
      <w:r w:rsidRPr="004F1C43">
        <w:t xml:space="preserve">Nutzung des Gebietes, insbesondere als Fläche </w:t>
      </w:r>
      <w:r w:rsidR="001D03C9" w:rsidRPr="004F1C43">
        <w:t xml:space="preserve">für land- und forst- </w:t>
      </w:r>
      <w:r w:rsidRPr="004F1C43">
        <w:t>wirtschaftliche Nutzungen (Nutzungskriterien),</w:t>
      </w:r>
    </w:p>
    <w:p w14:paraId="43F886B4" w14:textId="77777777" w:rsidR="00B4622A" w:rsidRPr="004F1C43" w:rsidRDefault="00B4622A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die Belastbarkeit der Schutzgüter unter besonderer Berücksichtigung folgender Gebiete und von Art und Umfang des ihnen jeweils zugewiesenen Schutzes (Schutzkriterien):</w:t>
      </w:r>
    </w:p>
    <w:p w14:paraId="30548773" w14:textId="77777777" w:rsidR="00B4622A" w:rsidRPr="004F1C43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4F1C43">
        <w:t>Natura 2000-Gebiete,</w:t>
      </w:r>
    </w:p>
    <w:p w14:paraId="7DDBD0AE" w14:textId="0419C283" w:rsidR="00B4622A" w:rsidRPr="004F1C43" w:rsidRDefault="00B4622A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de</w:t>
      </w:r>
      <w:r w:rsidR="004A2E77" w:rsidRPr="004F1C43">
        <w:t>r</w:t>
      </w:r>
      <w:r w:rsidR="001D03C9" w:rsidRPr="004F1C43">
        <w:t xml:space="preserve"> nicht vorhandene </w:t>
      </w:r>
      <w:r w:rsidR="004A2E77" w:rsidRPr="004F1C43">
        <w:t>grenzüberschreitende</w:t>
      </w:r>
      <w:r w:rsidRPr="004F1C43">
        <w:t xml:space="preserve"> Charakter der Auswirkungen,</w:t>
      </w:r>
    </w:p>
    <w:p w14:paraId="5944B6D4" w14:textId="03B2499F" w:rsidR="00B4622A" w:rsidRPr="004F1C43" w:rsidRDefault="004A2E77" w:rsidP="001D03C9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die</w:t>
      </w:r>
      <w:r w:rsidR="001D03C9" w:rsidRPr="004F1C43">
        <w:t xml:space="preserve"> unerhebliche</w:t>
      </w:r>
      <w:r w:rsidR="00B4622A" w:rsidRPr="004F1C43">
        <w:t xml:space="preserve"> Schwere und Komplexität der Auswirkungen,</w:t>
      </w:r>
    </w:p>
    <w:p w14:paraId="3C26CAA4" w14:textId="77777777" w:rsidR="00B4622A" w:rsidRPr="004F1C43" w:rsidRDefault="00B4622A" w:rsidP="002F569A">
      <w:pPr>
        <w:tabs>
          <w:tab w:val="left" w:pos="284"/>
        </w:tabs>
        <w:spacing w:before="240"/>
        <w:ind w:left="851" w:hanging="284"/>
      </w:pPr>
      <w:r w:rsidRPr="004F1C43">
        <w:t>-</w:t>
      </w:r>
      <w:r w:rsidRPr="004F1C43">
        <w:tab/>
        <w:t>d</w:t>
      </w:r>
      <w:r w:rsidR="004A2E77" w:rsidRPr="004F1C43">
        <w:t>ie</w:t>
      </w:r>
      <w:r w:rsidRPr="004F1C43">
        <w:t xml:space="preserve"> Möglichkeit, die Auswirkungen wirksam zu vermindern.</w:t>
      </w:r>
    </w:p>
    <w:p w14:paraId="3738D76F" w14:textId="0B5F3E55" w:rsidR="00C70110" w:rsidRPr="00951EF3" w:rsidRDefault="00C70110" w:rsidP="0050541C">
      <w:pPr>
        <w:spacing w:before="240"/>
      </w:pPr>
      <w:r>
        <w:lastRenderedPageBreak/>
        <w:t xml:space="preserve">Für die Entscheidung, dass für das Vorhaben keine Pflicht zur Durchführung einer </w:t>
      </w:r>
      <w:r w:rsidRPr="00951EF3">
        <w:t>Umweltvertr</w:t>
      </w:r>
      <w:r w:rsidR="00951EF3">
        <w:t>äglichkeitsprüfung besteht, ist insbesondere das folgende</w:t>
      </w:r>
      <w:r w:rsidRPr="00951EF3">
        <w:t xml:space="preserve"> Merkmale des Vorhabens maßgebend:</w:t>
      </w:r>
    </w:p>
    <w:p w14:paraId="11D4A931" w14:textId="741806C6" w:rsidR="00C70110" w:rsidRPr="004F1C43" w:rsidRDefault="00951EF3" w:rsidP="00951EF3">
      <w:pPr>
        <w:pStyle w:val="Listenabsatz"/>
        <w:numPr>
          <w:ilvl w:val="0"/>
          <w:numId w:val="21"/>
        </w:numPr>
        <w:tabs>
          <w:tab w:val="left" w:pos="284"/>
        </w:tabs>
        <w:spacing w:before="240"/>
      </w:pPr>
      <w:r w:rsidRPr="004F1C43">
        <w:t>geringe räumliche Ausdehnung des Vorhabens.</w:t>
      </w:r>
    </w:p>
    <w:p w14:paraId="58C8E0CD" w14:textId="7742D87E" w:rsidR="0050541C" w:rsidRDefault="00122ACC" w:rsidP="0050541C">
      <w:pPr>
        <w:tabs>
          <w:tab w:val="left" w:pos="284"/>
        </w:tabs>
        <w:spacing w:before="240"/>
      </w:pPr>
      <w:r>
        <w:t>Die Mitteldeutsche</w:t>
      </w:r>
      <w:r w:rsidR="00F67636">
        <w:t xml:space="preserve"> Netzgesellschaft Gas mbH</w:t>
      </w:r>
      <w:r w:rsidR="0050541C">
        <w:t xml:space="preserve"> beabsichtigt zur Gewährleistung der Versorgungssicherheit und Anpassung an den Stand der Technik den Neubau einer parallel zur Altleitung liegenden Hochdruckgasleitung TN 134.00, DN 300, DP 16 zwischen Süd-Neukrietzsch und West-Borna auf einer Länge von etwa </w:t>
      </w:r>
      <w:r w:rsidR="00063276">
        <w:t xml:space="preserve">320 m. </w:t>
      </w:r>
      <w:r w:rsidR="0050541C">
        <w:t>Die Baumaßnahme so</w:t>
      </w:r>
      <w:r w:rsidR="00063276">
        <w:t xml:space="preserve">ll in offener </w:t>
      </w:r>
      <w:r w:rsidR="0050541C">
        <w:t xml:space="preserve">Bauweise erfolgen. </w:t>
      </w:r>
      <w:r w:rsidR="00063276">
        <w:t>Die Baumaßnahme grenzt getrennt durch die Pleiße an das FF</w:t>
      </w:r>
      <w:r w:rsidR="0050541C">
        <w:t>H/SPA-Gebiet „Lobstädter Lache“.</w:t>
      </w:r>
    </w:p>
    <w:p w14:paraId="63CAB177" w14:textId="60281BAD" w:rsidR="0050541C" w:rsidRPr="00A53F56" w:rsidRDefault="0050541C" w:rsidP="0050541C">
      <w:pPr>
        <w:spacing w:before="240"/>
      </w:pPr>
      <w:r>
        <w:t>Erhebliche Beeinträchtigungen können durch geeignete Schutz-, Minderungs- und Vermeidungsmaßnahmen</w:t>
      </w:r>
      <w:r w:rsidR="004F1C43">
        <w:t xml:space="preserve"> wirksam</w:t>
      </w:r>
      <w:r>
        <w:t xml:space="preserve"> verhindert werden. Die Maßnahmen umfasst insbesondere</w:t>
      </w:r>
      <w:r w:rsidRPr="00A53F56">
        <w:t>:</w:t>
      </w:r>
      <w:r>
        <w:t xml:space="preserve"> </w:t>
      </w:r>
    </w:p>
    <w:p w14:paraId="720707E8" w14:textId="77777777" w:rsidR="0050541C" w:rsidRPr="006C030A" w:rsidRDefault="0050541C" w:rsidP="0050541C">
      <w:pPr>
        <w:tabs>
          <w:tab w:val="left" w:pos="284"/>
        </w:tabs>
        <w:spacing w:before="240"/>
        <w:ind w:left="284" w:hanging="284"/>
      </w:pPr>
      <w:r w:rsidRPr="006C030A">
        <w:t>-</w:t>
      </w:r>
      <w:r w:rsidRPr="006C030A">
        <w:tab/>
      </w:r>
      <w:r>
        <w:t xml:space="preserve">eine </w:t>
      </w:r>
      <w:r w:rsidRPr="006C030A">
        <w:t>ökologische Baubegleitung</w:t>
      </w:r>
    </w:p>
    <w:p w14:paraId="12C73BC8" w14:textId="77777777" w:rsidR="0050541C" w:rsidRDefault="0050541C" w:rsidP="0050541C">
      <w:pPr>
        <w:tabs>
          <w:tab w:val="left" w:pos="284"/>
        </w:tabs>
        <w:spacing w:before="240"/>
        <w:ind w:left="284" w:hanging="284"/>
      </w:pPr>
      <w:r w:rsidRPr="006C030A">
        <w:t>-</w:t>
      </w:r>
      <w:r w:rsidRPr="006C030A">
        <w:tab/>
      </w:r>
      <w:r>
        <w:t xml:space="preserve">eine </w:t>
      </w:r>
      <w:r w:rsidRPr="006C030A">
        <w:t>Bauzeitenregelung</w:t>
      </w:r>
      <w:r>
        <w:t xml:space="preserve"> sowie</w:t>
      </w:r>
    </w:p>
    <w:p w14:paraId="004D1BBC" w14:textId="77777777" w:rsidR="0050541C" w:rsidRDefault="0050541C" w:rsidP="0050541C">
      <w:pPr>
        <w:tabs>
          <w:tab w:val="left" w:pos="284"/>
        </w:tabs>
        <w:spacing w:before="240"/>
        <w:ind w:left="284" w:hanging="284"/>
      </w:pPr>
      <w:r>
        <w:t>-</w:t>
      </w:r>
      <w:r>
        <w:tab/>
        <w:t>Amphibienschutzzäune.</w:t>
      </w:r>
    </w:p>
    <w:p w14:paraId="31298A39" w14:textId="77777777" w:rsidR="00B4622A" w:rsidRPr="00DD59B6" w:rsidRDefault="00B4622A" w:rsidP="0050541C">
      <w:pPr>
        <w:spacing w:before="240"/>
      </w:pPr>
      <w:r>
        <w:t>Diese Feststellung ist n</w:t>
      </w:r>
      <w:r w:rsidRPr="00981D00">
        <w:t>icht selbstständig anfechtbar.</w:t>
      </w:r>
    </w:p>
    <w:p w14:paraId="21A88875" w14:textId="793B087D" w:rsidR="00B4622A" w:rsidRPr="004F1C43" w:rsidRDefault="00B4622A" w:rsidP="004F1C43">
      <w:pPr>
        <w:spacing w:before="240"/>
      </w:pPr>
      <w:r w:rsidRPr="004F1C43">
        <w:t xml:space="preserve">Die entscheidungsrelevanten Unterlagen sind der Öffentlichkeit in der Landesdirektion Sachsen, </w:t>
      </w:r>
      <w:r w:rsidR="00D94D4D" w:rsidRPr="004F1C43">
        <w:t>Referat </w:t>
      </w:r>
      <w:r w:rsidR="00646636" w:rsidRPr="004F1C43">
        <w:t>32</w:t>
      </w:r>
      <w:r w:rsidRPr="004F1C43">
        <w:t xml:space="preserve">, </w:t>
      </w:r>
      <w:r w:rsidRPr="004F1C43">
        <w:rPr>
          <w:rFonts w:cs="Arial"/>
          <w:szCs w:val="22"/>
        </w:rPr>
        <w:t>Stauffenbergallee 2, 01099 Dresden</w:t>
      </w:r>
      <w:r w:rsidR="004F1C43">
        <w:rPr>
          <w:rFonts w:cs="Arial"/>
          <w:szCs w:val="22"/>
        </w:rPr>
        <w:t xml:space="preserve"> </w:t>
      </w:r>
      <w:r w:rsidRPr="004F1C43">
        <w:t>zugänglich.</w:t>
      </w:r>
    </w:p>
    <w:p w14:paraId="48F31902" w14:textId="056D1FAF" w:rsidR="00B4622A" w:rsidRDefault="004F1C43" w:rsidP="00387528">
      <w:pPr>
        <w:autoSpaceDE w:val="0"/>
        <w:autoSpaceDN w:val="0"/>
        <w:adjustRightInd w:val="0"/>
      </w:pPr>
      <w:r w:rsidRPr="00122ACC">
        <w:t>Dresden</w:t>
      </w:r>
      <w:r w:rsidR="00B4622A" w:rsidRPr="00122ACC">
        <w:t xml:space="preserve">, </w:t>
      </w:r>
      <w:r w:rsidR="00B4622A" w:rsidRPr="00B2465A">
        <w:t xml:space="preserve">den </w:t>
      </w:r>
      <w:r w:rsidR="00AA6559" w:rsidRPr="00AA6559">
        <w:t>1. August 2022</w:t>
      </w:r>
    </w:p>
    <w:p w14:paraId="3113398B" w14:textId="77777777" w:rsidR="00B4622A" w:rsidRDefault="00B4622A" w:rsidP="00A71434">
      <w:pPr>
        <w:spacing w:after="0"/>
        <w:jc w:val="center"/>
      </w:pPr>
      <w:r>
        <w:t>Landesdirektion Sachsen</w:t>
      </w:r>
    </w:p>
    <w:p w14:paraId="49935ED7" w14:textId="48300F99" w:rsidR="00646636" w:rsidRPr="004F1C43" w:rsidRDefault="004F1C43" w:rsidP="00A71434">
      <w:pPr>
        <w:spacing w:after="0"/>
        <w:jc w:val="center"/>
      </w:pPr>
      <w:r w:rsidRPr="004F1C43">
        <w:t>Keune</w:t>
      </w:r>
    </w:p>
    <w:p w14:paraId="5D8D37F5" w14:textId="508BE9DC" w:rsidR="000B255B" w:rsidRPr="004F1C43" w:rsidRDefault="004F1C43" w:rsidP="00A71434">
      <w:pPr>
        <w:jc w:val="center"/>
      </w:pPr>
      <w:r w:rsidRPr="004F1C43">
        <w:t>Referatsleiter Planfeststellung</w:t>
      </w:r>
    </w:p>
    <w:sectPr w:rsidR="000B255B" w:rsidRPr="004F1C43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6185" w14:textId="77777777" w:rsidR="006C1C25" w:rsidRDefault="006C1C25" w:rsidP="007F5705">
      <w:pPr>
        <w:spacing w:after="0"/>
      </w:pPr>
      <w:r>
        <w:separator/>
      </w:r>
    </w:p>
  </w:endnote>
  <w:endnote w:type="continuationSeparator" w:id="0">
    <w:p w14:paraId="5D783560" w14:textId="77777777" w:rsidR="006C1C25" w:rsidRDefault="006C1C25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B8FB" w14:textId="77777777" w:rsidR="006C1C25" w:rsidRDefault="006C1C25" w:rsidP="007F5705">
      <w:pPr>
        <w:spacing w:after="0"/>
      </w:pPr>
      <w:r>
        <w:separator/>
      </w:r>
    </w:p>
  </w:footnote>
  <w:footnote w:type="continuationSeparator" w:id="0">
    <w:p w14:paraId="10BAF59B" w14:textId="77777777" w:rsidR="006C1C25" w:rsidRDefault="006C1C25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D3E805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5744"/>
    <w:multiLevelType w:val="hybridMultilevel"/>
    <w:tmpl w:val="D442A386"/>
    <w:lvl w:ilvl="0" w:tplc="926A7A8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460F6A"/>
    <w:multiLevelType w:val="hybridMultilevel"/>
    <w:tmpl w:val="54A243B2"/>
    <w:lvl w:ilvl="0" w:tplc="C53AE79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7665905"/>
    <w:multiLevelType w:val="hybridMultilevel"/>
    <w:tmpl w:val="D68070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6"/>
  </w:num>
  <w:num w:numId="14">
    <w:abstractNumId w:val="10"/>
  </w:num>
  <w:num w:numId="15">
    <w:abstractNumId w:val="15"/>
  </w:num>
  <w:num w:numId="16">
    <w:abstractNumId w:val="20"/>
  </w:num>
  <w:num w:numId="17">
    <w:abstractNumId w:val="17"/>
  </w:num>
  <w:num w:numId="18">
    <w:abstractNumId w:val="11"/>
  </w:num>
  <w:num w:numId="19">
    <w:abstractNumId w:val="1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6"/>
    <w:rsid w:val="00063276"/>
    <w:rsid w:val="00072205"/>
    <w:rsid w:val="000B255B"/>
    <w:rsid w:val="000D724A"/>
    <w:rsid w:val="000E17FC"/>
    <w:rsid w:val="000E5DD3"/>
    <w:rsid w:val="00122ACC"/>
    <w:rsid w:val="001B634D"/>
    <w:rsid w:val="001D03C9"/>
    <w:rsid w:val="002043AC"/>
    <w:rsid w:val="00213225"/>
    <w:rsid w:val="0022759B"/>
    <w:rsid w:val="00243788"/>
    <w:rsid w:val="002928DC"/>
    <w:rsid w:val="002C042B"/>
    <w:rsid w:val="002C1839"/>
    <w:rsid w:val="002F569A"/>
    <w:rsid w:val="00326CA9"/>
    <w:rsid w:val="00327D82"/>
    <w:rsid w:val="00387528"/>
    <w:rsid w:val="00396D90"/>
    <w:rsid w:val="00422359"/>
    <w:rsid w:val="004365E1"/>
    <w:rsid w:val="00482C21"/>
    <w:rsid w:val="00487C2E"/>
    <w:rsid w:val="00490AF8"/>
    <w:rsid w:val="004A2E77"/>
    <w:rsid w:val="004F1C43"/>
    <w:rsid w:val="0050541C"/>
    <w:rsid w:val="00520A6F"/>
    <w:rsid w:val="00543DB1"/>
    <w:rsid w:val="00646636"/>
    <w:rsid w:val="006931F4"/>
    <w:rsid w:val="006B2A51"/>
    <w:rsid w:val="006C1C25"/>
    <w:rsid w:val="006F7FBD"/>
    <w:rsid w:val="00703A9B"/>
    <w:rsid w:val="00751A65"/>
    <w:rsid w:val="007875B1"/>
    <w:rsid w:val="007E6F98"/>
    <w:rsid w:val="007F5705"/>
    <w:rsid w:val="00866FBF"/>
    <w:rsid w:val="008926B9"/>
    <w:rsid w:val="008A393E"/>
    <w:rsid w:val="008B7342"/>
    <w:rsid w:val="008C56DD"/>
    <w:rsid w:val="008D6A2E"/>
    <w:rsid w:val="008E43F7"/>
    <w:rsid w:val="008E7086"/>
    <w:rsid w:val="00922E7E"/>
    <w:rsid w:val="00951EF3"/>
    <w:rsid w:val="009A4D95"/>
    <w:rsid w:val="009B4900"/>
    <w:rsid w:val="009B7F43"/>
    <w:rsid w:val="00A012C6"/>
    <w:rsid w:val="00A215D5"/>
    <w:rsid w:val="00A37483"/>
    <w:rsid w:val="00A71434"/>
    <w:rsid w:val="00A828FC"/>
    <w:rsid w:val="00AA13C0"/>
    <w:rsid w:val="00AA5BC5"/>
    <w:rsid w:val="00AA6559"/>
    <w:rsid w:val="00AB7F36"/>
    <w:rsid w:val="00AF2A3C"/>
    <w:rsid w:val="00B009BC"/>
    <w:rsid w:val="00B16137"/>
    <w:rsid w:val="00B4622A"/>
    <w:rsid w:val="00B95CDC"/>
    <w:rsid w:val="00BC1297"/>
    <w:rsid w:val="00BC1BE5"/>
    <w:rsid w:val="00BF550A"/>
    <w:rsid w:val="00C17349"/>
    <w:rsid w:val="00C70110"/>
    <w:rsid w:val="00C90A51"/>
    <w:rsid w:val="00C910D5"/>
    <w:rsid w:val="00C94DD7"/>
    <w:rsid w:val="00CD69F6"/>
    <w:rsid w:val="00CE4B39"/>
    <w:rsid w:val="00CE54F8"/>
    <w:rsid w:val="00D059FB"/>
    <w:rsid w:val="00D752E9"/>
    <w:rsid w:val="00D94D4D"/>
    <w:rsid w:val="00DE54FC"/>
    <w:rsid w:val="00E208E6"/>
    <w:rsid w:val="00E56BAD"/>
    <w:rsid w:val="00E6085B"/>
    <w:rsid w:val="00E65621"/>
    <w:rsid w:val="00E721DA"/>
    <w:rsid w:val="00EE4E1E"/>
    <w:rsid w:val="00EF2C0F"/>
    <w:rsid w:val="00EF5630"/>
    <w:rsid w:val="00F04A86"/>
    <w:rsid w:val="00F60159"/>
    <w:rsid w:val="00F67636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468EF"/>
  <w15:docId w15:val="{BD5DFD7A-E91D-46FC-BCBC-9C99BAC9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daten\32%20-%20AG%20Vereinheitlichung\UVP-VP\Muster%20abstrahiert\1.1.4.1%20-%20UVP-VP%20Bekanntgabe%20keine%20UVP-Pflicht_23.01.2018%20R%204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1.1.4.1 - UVP-VP Bekanntgabe keine UVP-Pflicht_23.01.2018 R 46.dotx</Template>
  <TotalTime>0</TotalTime>
  <Pages>2</Pages>
  <Words>454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claus-peter.susok</dc:creator>
  <cp:lastModifiedBy>Storch, Sabine - LDS</cp:lastModifiedBy>
  <cp:revision>4</cp:revision>
  <dcterms:created xsi:type="dcterms:W3CDTF">2022-08-02T04:59:00Z</dcterms:created>
  <dcterms:modified xsi:type="dcterms:W3CDTF">2022-08-12T08:03:00Z</dcterms:modified>
</cp:coreProperties>
</file>