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89B6A" w14:textId="77777777" w:rsidR="00B4622A" w:rsidRPr="00397815" w:rsidRDefault="00B4622A" w:rsidP="00B4622A">
      <w:pPr>
        <w:spacing w:after="0"/>
        <w:jc w:val="center"/>
        <w:rPr>
          <w:b/>
        </w:rPr>
      </w:pPr>
      <w:r w:rsidRPr="00397815">
        <w:rPr>
          <w:b/>
        </w:rPr>
        <w:t>Bekanntgabe</w:t>
      </w:r>
    </w:p>
    <w:p w14:paraId="359F0355" w14:textId="77777777" w:rsidR="00B4622A" w:rsidRPr="00397815" w:rsidRDefault="00B4622A" w:rsidP="00B4622A">
      <w:pPr>
        <w:spacing w:after="0"/>
        <w:jc w:val="center"/>
        <w:rPr>
          <w:b/>
        </w:rPr>
      </w:pPr>
      <w:r w:rsidRPr="00397815">
        <w:rPr>
          <w:b/>
        </w:rPr>
        <w:t>der Landesdirektion Sachsen</w:t>
      </w:r>
    </w:p>
    <w:p w14:paraId="304F94D8" w14:textId="77777777" w:rsidR="00B4622A" w:rsidRPr="00397815" w:rsidRDefault="00B4622A" w:rsidP="00B4622A">
      <w:pPr>
        <w:spacing w:after="0"/>
        <w:jc w:val="center"/>
        <w:rPr>
          <w:b/>
        </w:rPr>
      </w:pPr>
      <w:r w:rsidRPr="00397815">
        <w:rPr>
          <w:b/>
        </w:rPr>
        <w:t xml:space="preserve">nach </w:t>
      </w:r>
      <w:r w:rsidR="000D724A" w:rsidRPr="00397815">
        <w:rPr>
          <w:b/>
        </w:rPr>
        <w:t>§ 5 Abs</w:t>
      </w:r>
      <w:r w:rsidR="002043AC" w:rsidRPr="00397815">
        <w:rPr>
          <w:b/>
        </w:rPr>
        <w:t>atz</w:t>
      </w:r>
      <w:r w:rsidR="000D724A" w:rsidRPr="00397815">
        <w:rPr>
          <w:b/>
        </w:rPr>
        <w:t xml:space="preserve"> 2 des</w:t>
      </w:r>
      <w:r w:rsidRPr="00397815">
        <w:rPr>
          <w:b/>
        </w:rPr>
        <w:t xml:space="preserve"> Gesetz</w:t>
      </w:r>
      <w:r w:rsidR="000D724A" w:rsidRPr="00397815">
        <w:rPr>
          <w:b/>
        </w:rPr>
        <w:t>es</w:t>
      </w:r>
      <w:r w:rsidRPr="00397815">
        <w:rPr>
          <w:b/>
        </w:rPr>
        <w:t xml:space="preserve"> über die Umweltverträglichkeitsprüfung"</w:t>
      </w:r>
    </w:p>
    <w:p w14:paraId="780DE873" w14:textId="77777777" w:rsidR="00B4622A" w:rsidRPr="00397815" w:rsidRDefault="00B4622A" w:rsidP="00B4622A">
      <w:pPr>
        <w:spacing w:after="0"/>
        <w:jc w:val="center"/>
        <w:rPr>
          <w:b/>
        </w:rPr>
      </w:pPr>
      <w:r w:rsidRPr="00397815">
        <w:rPr>
          <w:b/>
        </w:rPr>
        <w:t xml:space="preserve">für das Vorhaben </w:t>
      </w:r>
      <w:r w:rsidR="00397815" w:rsidRPr="00397815">
        <w:rPr>
          <w:b/>
        </w:rPr>
        <w:t xml:space="preserve">„Umbau des </w:t>
      </w:r>
      <w:bookmarkStart w:id="0" w:name="_GoBack"/>
      <w:r w:rsidR="00397815" w:rsidRPr="00397815">
        <w:rPr>
          <w:b/>
        </w:rPr>
        <w:t>Schusswehres Pethau</w:t>
      </w:r>
      <w:bookmarkEnd w:id="0"/>
      <w:r w:rsidR="00397815" w:rsidRPr="00397815">
        <w:rPr>
          <w:b/>
        </w:rPr>
        <w:t xml:space="preserve"> in der Mandau in Zittau/Pethau am Abzweig des Burgmühlgrabens (Teilobjekt 2: Regulierung des Wehres Hörnitz)“</w:t>
      </w:r>
    </w:p>
    <w:p w14:paraId="489B76A4" w14:textId="77777777" w:rsidR="00B4622A" w:rsidRPr="00397815" w:rsidRDefault="00B4622A" w:rsidP="00B4622A">
      <w:pPr>
        <w:jc w:val="center"/>
        <w:rPr>
          <w:b/>
        </w:rPr>
      </w:pPr>
      <w:r w:rsidRPr="00397815">
        <w:rPr>
          <w:b/>
        </w:rPr>
        <w:t xml:space="preserve">Gz.: </w:t>
      </w:r>
      <w:r w:rsidR="00397815" w:rsidRPr="00397815">
        <w:rPr>
          <w:b/>
        </w:rPr>
        <w:t>C46_DD-0522/1263</w:t>
      </w:r>
    </w:p>
    <w:p w14:paraId="0F235CF4" w14:textId="51CC6ED6" w:rsidR="00B4622A" w:rsidRDefault="00B4622A" w:rsidP="00B4622A">
      <w:pPr>
        <w:jc w:val="center"/>
        <w:rPr>
          <w:b/>
          <w:color w:val="0070C0"/>
        </w:rPr>
      </w:pPr>
      <w:r w:rsidRPr="00981D00">
        <w:rPr>
          <w:b/>
        </w:rPr>
        <w:t xml:space="preserve">Vom </w:t>
      </w:r>
      <w:r w:rsidR="000E6932">
        <w:rPr>
          <w:b/>
        </w:rPr>
        <w:t>23. Juni 2021</w:t>
      </w:r>
    </w:p>
    <w:p w14:paraId="5AB1BB48" w14:textId="6BE73EA4" w:rsidR="008E7086" w:rsidRPr="007F5705" w:rsidRDefault="008E7086" w:rsidP="008E7086">
      <w:pPr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</w:t>
      </w:r>
      <w:r w:rsidR="00782E3F">
        <w:t xml:space="preserve">vom </w:t>
      </w:r>
      <w:r w:rsidR="00F4288F">
        <w:t>18. März 2021 (BGBl. I S. 540) (Gesetz über die Umweltverträglichkeitsprüfung</w:t>
      </w:r>
      <w:r w:rsidR="00D528E4">
        <w:t xml:space="preserve"> - UVPG</w:t>
      </w:r>
      <w:r w:rsidR="00F4288F">
        <w:t>)</w:t>
      </w:r>
      <w:r>
        <w:t>.</w:t>
      </w:r>
    </w:p>
    <w:p w14:paraId="22578658" w14:textId="406AE1C7" w:rsidR="00B4622A" w:rsidRPr="00283BA0" w:rsidRDefault="00B4622A" w:rsidP="00283BA0">
      <w:pPr>
        <w:spacing w:after="120"/>
        <w:ind w:firstLine="567"/>
      </w:pPr>
      <w:r w:rsidRPr="00CB205E">
        <w:t xml:space="preserve">Die </w:t>
      </w:r>
      <w:r w:rsidR="00283BA0">
        <w:t>Landestalsperrenverwaltung des Freistaates Sachsen</w:t>
      </w:r>
      <w:r w:rsidR="000F3F61">
        <w:t>,</w:t>
      </w:r>
      <w:r w:rsidR="00283BA0">
        <w:t xml:space="preserve"> Betrieb Spree/Neiße, Am Staudamm 1, 02625 Bautzen</w:t>
      </w:r>
      <w:r>
        <w:t xml:space="preserve"> hat </w:t>
      </w:r>
      <w:r w:rsidRPr="00CB205E">
        <w:t xml:space="preserve">bei der Landesdirektion </w:t>
      </w:r>
      <w:r>
        <w:t xml:space="preserve">Sachsen mit Schreiben vom </w:t>
      </w:r>
      <w:r w:rsidR="00283BA0">
        <w:t xml:space="preserve">22. Februar 2021 </w:t>
      </w:r>
      <w:r w:rsidRPr="00283BA0">
        <w:rPr>
          <w:rFonts w:cs="Arial"/>
          <w:szCs w:val="22"/>
        </w:rPr>
        <w:t>die Entscheidung beantragt, ob für das Vorhaben anstelle eines Planfeststellungsbeschlusses eine Plangenehmigung erteilt werden kann.</w:t>
      </w:r>
      <w:r w:rsidR="00283BA0" w:rsidRPr="00283BA0">
        <w:rPr>
          <w:rFonts w:cs="Arial"/>
          <w:szCs w:val="22"/>
        </w:rPr>
        <w:t xml:space="preserve"> Dazu ist gemäß § 5 Abs. 1 UVPG die Feststellung notwendig, ob für das Vorhaben gemäß § 7 Abs. 1 UVPG eine Verpflichtung zur Durchführung einer Umweltverträglichkeitsprüfung besteht.</w:t>
      </w:r>
    </w:p>
    <w:p w14:paraId="12C992F2" w14:textId="5A4EBE2C" w:rsidR="00B4622A" w:rsidRDefault="00B4622A" w:rsidP="00B4622A">
      <w:pPr>
        <w:ind w:firstLine="567"/>
      </w:pPr>
      <w:r>
        <w:t xml:space="preserve">Das Vorhaben </w:t>
      </w:r>
      <w:r w:rsidR="00283BA0" w:rsidRPr="00283BA0">
        <w:t>Umbau des Schusswehres Pethau in der Mandau in Zittau/Pethau am Abzweig des Burgmühlgrabens (Teilobjekt 2: Regulierung des Wehres Hörnitz)</w:t>
      </w:r>
      <w:r w:rsidRPr="00283BA0">
        <w:t xml:space="preserve"> </w:t>
      </w:r>
      <w:r>
        <w:t xml:space="preserve">fällt in den Anwendungsbereich des Gesetzes </w:t>
      </w:r>
      <w:r>
        <w:lastRenderedPageBreak/>
        <w:t>über die Umwelt</w:t>
      </w:r>
      <w:r w:rsidR="00751A65">
        <w:t>verträglichkeitsprüfung. Dementsprechend</w:t>
      </w:r>
      <w:r>
        <w:t xml:space="preserve"> </w:t>
      </w:r>
      <w:r w:rsidR="006B2A51">
        <w:t>hat</w:t>
      </w:r>
      <w:r w:rsidRPr="00DD59B6">
        <w:t xml:space="preserve"> die Landesdirektion </w:t>
      </w:r>
      <w:r>
        <w:t>Sachsen</w:t>
      </w:r>
      <w:r w:rsidRPr="00DD59B6">
        <w:t xml:space="preserve"> </w:t>
      </w:r>
      <w:r w:rsidRPr="00283BA0">
        <w:t xml:space="preserve">eine allgemeine Vorprüfung </w:t>
      </w:r>
      <w:r>
        <w:t>des Einzelfalls</w:t>
      </w:r>
      <w:r w:rsidRPr="00DD59B6">
        <w:t xml:space="preserve"> </w:t>
      </w:r>
      <w:r w:rsidR="006B2A51">
        <w:t>vorgenommen</w:t>
      </w:r>
      <w:r w:rsidRPr="00DD59B6">
        <w:t>.</w:t>
      </w:r>
    </w:p>
    <w:p w14:paraId="5A171180" w14:textId="6043DBAD" w:rsidR="00B4622A" w:rsidRPr="000D724A" w:rsidRDefault="00E721DA" w:rsidP="00B4622A">
      <w:pPr>
        <w:ind w:firstLine="567"/>
        <w:rPr>
          <w:i/>
          <w:color w:val="0070C0"/>
        </w:rPr>
      </w:pPr>
      <w:r w:rsidRPr="00E721DA">
        <w:t xml:space="preserve">Im Rahmen dieser Vorprüfung wurde am </w:t>
      </w:r>
      <w:r w:rsidR="000E6932" w:rsidRPr="000E6932">
        <w:t>23</w:t>
      </w:r>
      <w:r w:rsidR="00283BA0" w:rsidRPr="000E6932">
        <w:t>. Juni 2021</w:t>
      </w:r>
      <w:r w:rsidR="00B4622A">
        <w:t xml:space="preserve"> </w:t>
      </w:r>
      <w:r>
        <w:t>festgestellt</w:t>
      </w:r>
      <w:r w:rsidR="00B4622A" w:rsidRPr="00DD59B6">
        <w:t>, dass</w:t>
      </w:r>
      <w:r w:rsidR="00B4622A">
        <w:t xml:space="preserve"> k</w:t>
      </w:r>
      <w:r w:rsidR="00B4622A" w:rsidRPr="00DD59B6">
        <w:t xml:space="preserve">eine </w:t>
      </w:r>
      <w:r w:rsidR="006B2A51">
        <w:t>Pflicht</w:t>
      </w:r>
      <w:r w:rsidR="00B4622A" w:rsidRPr="00DD59B6">
        <w:t xml:space="preserve"> zur Durchführung einer Umweltverträglichkeits</w:t>
      </w:r>
      <w:r w:rsidR="00B4622A">
        <w:t xml:space="preserve">prüfung besteht. </w:t>
      </w:r>
      <w:r w:rsidR="006B2A51">
        <w:t>Das</w:t>
      </w:r>
      <w:r w:rsidR="00B4622A" w:rsidRPr="00DD59B6">
        <w:t xml:space="preserve"> Vorhaben</w:t>
      </w:r>
      <w:r w:rsidR="00B4622A">
        <w:t xml:space="preserve"> </w:t>
      </w:r>
      <w:r w:rsidR="006B2A51">
        <w:t xml:space="preserve">hat </w:t>
      </w:r>
      <w:r w:rsidR="00B4622A" w:rsidRPr="00DD59B6">
        <w:t xml:space="preserve">keine erheblichen nachteiligen Umweltauswirkungen </w:t>
      </w:r>
      <w:r w:rsidR="00B4622A">
        <w:t xml:space="preserve">auf die Umweltschutzgüter, die nach dem </w:t>
      </w:r>
      <w:r w:rsidR="007875B1" w:rsidRPr="007875B1">
        <w:t xml:space="preserve">Gesetz über die Umweltverträglichkeitsprüfung </w:t>
      </w:r>
      <w:r w:rsidR="00F60159">
        <w:t xml:space="preserve">bei der Zulassungsentscheidung </w:t>
      </w:r>
      <w:r w:rsidR="00B4622A">
        <w:t>zu berücksichtigen</w:t>
      </w:r>
      <w:r w:rsidR="00F60159">
        <w:t xml:space="preserve"> wären</w:t>
      </w:r>
      <w:r w:rsidR="00B4622A">
        <w:t>.</w:t>
      </w:r>
      <w:r w:rsidR="006B2A51">
        <w:t xml:space="preserve"> </w:t>
      </w:r>
      <w:r w:rsidR="00326CA9">
        <w:t>Für diese Einschätzung</w:t>
      </w:r>
      <w:r w:rsidR="006B2A51">
        <w:t xml:space="preserve"> </w:t>
      </w:r>
      <w:r w:rsidR="00326CA9" w:rsidRPr="00283BA0">
        <w:t>sind folgende</w:t>
      </w:r>
      <w:r w:rsidR="00283BA0" w:rsidRPr="00283BA0">
        <w:t xml:space="preserve"> wesentliche Gründe</w:t>
      </w:r>
      <w:r w:rsidR="00B4622A" w:rsidRPr="00283BA0">
        <w:t xml:space="preserve"> </w:t>
      </w:r>
      <w:r w:rsidR="00326CA9" w:rsidRPr="00326CA9">
        <w:t>maßgebend:</w:t>
      </w:r>
    </w:p>
    <w:p w14:paraId="28AA66E2" w14:textId="0C31A06E" w:rsidR="00B4622A" w:rsidRPr="00CC2D84" w:rsidRDefault="00B4622A" w:rsidP="00CC2D84">
      <w:pPr>
        <w:ind w:left="567" w:hanging="567"/>
      </w:pPr>
      <w:r w:rsidRPr="00876722">
        <w:rPr>
          <w:i/>
        </w:rPr>
        <w:t>-</w:t>
      </w:r>
      <w:r w:rsidRPr="00876722">
        <w:rPr>
          <w:i/>
        </w:rPr>
        <w:tab/>
      </w:r>
      <w:r w:rsidRPr="00876722">
        <w:t>die unerhebliche Größe und Ausge</w:t>
      </w:r>
      <w:r w:rsidR="00876722" w:rsidRPr="00876722">
        <w:t>staltung des gesamten Vorhabens</w:t>
      </w:r>
      <w:r w:rsidR="00B8455C">
        <w:t>,</w:t>
      </w:r>
    </w:p>
    <w:p w14:paraId="517C4B48" w14:textId="75B15C6E" w:rsidR="00B4622A" w:rsidRPr="000D724A" w:rsidRDefault="00B4622A" w:rsidP="00B17111">
      <w:pPr>
        <w:ind w:left="567" w:hanging="567"/>
        <w:rPr>
          <w:color w:val="0070C0"/>
        </w:rPr>
      </w:pPr>
      <w:r w:rsidRPr="000D724A">
        <w:rPr>
          <w:color w:val="0070C0"/>
        </w:rPr>
        <w:t>-</w:t>
      </w:r>
      <w:r w:rsidRPr="000D724A">
        <w:rPr>
          <w:color w:val="0070C0"/>
        </w:rPr>
        <w:tab/>
      </w:r>
      <w:r w:rsidRPr="00876722">
        <w:t>die unerhebliche Nutzung natürlicher Ressourcen, insbesondere Fläche, Boden, Wasser, Tiere, Pflanzen und biologische Vielfalt,</w:t>
      </w:r>
    </w:p>
    <w:p w14:paraId="52DE81F5" w14:textId="1C102FF6" w:rsidR="00B4622A" w:rsidRPr="000D724A" w:rsidRDefault="004A2E77" w:rsidP="00CC2D84">
      <w:pPr>
        <w:ind w:left="567" w:hanging="567"/>
        <w:rPr>
          <w:color w:val="0070C0"/>
        </w:rPr>
      </w:pPr>
      <w:r>
        <w:rPr>
          <w:color w:val="0070C0"/>
        </w:rPr>
        <w:t>-</w:t>
      </w:r>
      <w:r>
        <w:rPr>
          <w:color w:val="0070C0"/>
        </w:rPr>
        <w:tab/>
      </w:r>
      <w:r w:rsidRPr="00876722">
        <w:t>die</w:t>
      </w:r>
      <w:r w:rsidR="00876722" w:rsidRPr="00876722">
        <w:t xml:space="preserve"> </w:t>
      </w:r>
      <w:r w:rsidR="00B4622A" w:rsidRPr="00876722">
        <w:t>nicht vorhandene Schwere und Komplexität der Auswirkungen,</w:t>
      </w:r>
    </w:p>
    <w:p w14:paraId="3D2C6500" w14:textId="77777777" w:rsidR="00B4622A" w:rsidRPr="000D724A" w:rsidRDefault="00B4622A" w:rsidP="00B4622A">
      <w:pPr>
        <w:tabs>
          <w:tab w:val="left" w:pos="567"/>
        </w:tabs>
        <w:rPr>
          <w:color w:val="0070C0"/>
        </w:rPr>
      </w:pPr>
      <w:r w:rsidRPr="000D724A">
        <w:rPr>
          <w:color w:val="0070C0"/>
        </w:rPr>
        <w:t>-</w:t>
      </w:r>
      <w:r w:rsidRPr="00876722">
        <w:tab/>
        <w:t>d</w:t>
      </w:r>
      <w:r w:rsidR="004A2E77" w:rsidRPr="00876722">
        <w:t>ie</w:t>
      </w:r>
      <w:r w:rsidRPr="00876722">
        <w:t xml:space="preserve"> Möglichkeit, die Auswirkungen wirksam zu vermindern.</w:t>
      </w:r>
    </w:p>
    <w:p w14:paraId="6B2B9866" w14:textId="77777777" w:rsidR="00C70110" w:rsidRDefault="00C70110" w:rsidP="00B4622A">
      <w:r>
        <w:t>Für die Entscheidung, dass für das Vorhaben keine Pflicht zur Durchführung einer Umweltverträglichkeitsprüfung besteht, sind die folgenden Merkmale des Vorhabens oder des Standorts maßgebend:</w:t>
      </w:r>
    </w:p>
    <w:p w14:paraId="25B343CB" w14:textId="66E4647D" w:rsidR="00CC2D84" w:rsidRDefault="00CC2D84" w:rsidP="00CC2D8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CC2D84">
        <w:t>das Nichtvorhandensein von SPA-Gebieten, Naturschutzgebieten, Biosphärenreservaten und geschützten Landschaftsbestandteilen</w:t>
      </w:r>
      <w:r w:rsidR="00B8455C">
        <w:t>,</w:t>
      </w:r>
    </w:p>
    <w:p w14:paraId="0B476331" w14:textId="62F00904" w:rsidR="00CC2D84" w:rsidRPr="00CC2D84" w:rsidRDefault="00CC2D84" w:rsidP="00CC2D8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>
        <w:t>keine Betroffenheit von in der Nähe des Vorhabens befindlichen Landschaftsschutzgebieten und Naturdenkmälern</w:t>
      </w:r>
      <w:r w:rsidR="00B8455C">
        <w:t>,</w:t>
      </w:r>
    </w:p>
    <w:p w14:paraId="4F41B978" w14:textId="2D96D717" w:rsidR="00CC2D84" w:rsidRPr="00CC2D84" w:rsidRDefault="00CC2D84" w:rsidP="00CC2D8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CC2D84">
        <w:lastRenderedPageBreak/>
        <w:t>keine erheblich nachteiligen Umweltauswirkungen auf gesetzlich geschützte Biotope und festgesetzte Überschwemmungsgebiete</w:t>
      </w:r>
      <w:r w:rsidR="00B8455C">
        <w:t>.</w:t>
      </w:r>
    </w:p>
    <w:p w14:paraId="4452F700" w14:textId="77777777" w:rsidR="00B4622A" w:rsidRPr="00DD59B6" w:rsidRDefault="00B4622A" w:rsidP="00B4622A">
      <w:pPr>
        <w:ind w:firstLine="567"/>
      </w:pPr>
      <w:r>
        <w:t>Diese Feststellung ist n</w:t>
      </w:r>
      <w:r w:rsidRPr="00981D00">
        <w:t>icht selbstständig anfechtbar.</w:t>
      </w:r>
    </w:p>
    <w:p w14:paraId="3DDA9E48" w14:textId="3538A138" w:rsidR="00B4622A" w:rsidRDefault="00B4622A" w:rsidP="00B4622A">
      <w:pPr>
        <w:ind w:firstLine="567"/>
      </w:pPr>
      <w:r w:rsidRPr="00981D00">
        <w:t xml:space="preserve">Die </w:t>
      </w:r>
      <w:r w:rsidRPr="00CC2D84">
        <w:t xml:space="preserve">entscheidungsrelevanten Unterlagen sind der Öffentlichkeit in der Landesdirektion Sachsen, Referat 46, </w:t>
      </w:r>
      <w:r w:rsidRPr="00CC2D84">
        <w:rPr>
          <w:rFonts w:cs="Arial"/>
          <w:szCs w:val="22"/>
        </w:rPr>
        <w:t xml:space="preserve">Stauffenbergallee 2, 01099 Dresden </w:t>
      </w:r>
      <w:r w:rsidRPr="00CC2D84">
        <w:t>zugänglich.</w:t>
      </w:r>
    </w:p>
    <w:p w14:paraId="06F6FD7C" w14:textId="720707EB" w:rsidR="00B4622A" w:rsidRDefault="00B4622A" w:rsidP="00B4622A">
      <w:pPr>
        <w:ind w:firstLine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Die Bekanntgabe</w:t>
      </w:r>
      <w:r w:rsidRPr="00433A7B">
        <w:rPr>
          <w:rFonts w:cs="Arial"/>
          <w:color w:val="000000"/>
          <w:szCs w:val="22"/>
        </w:rPr>
        <w:t xml:space="preserve"> ist auf der Internetseite der Landesdirektion Sachsen unter </w:t>
      </w:r>
      <w:r w:rsidRPr="00203D50">
        <w:rPr>
          <w:rFonts w:cs="Arial"/>
          <w:color w:val="000000"/>
          <w:szCs w:val="22"/>
          <w:u w:val="single"/>
        </w:rPr>
        <w:t>http://www.lds.sachsen.de/bekanntmachung</w:t>
      </w:r>
      <w:r w:rsidRPr="00203D50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unter der Rubrik </w:t>
      </w:r>
      <w:r w:rsidR="00CC2D84" w:rsidRPr="00CC2D84">
        <w:rPr>
          <w:rFonts w:cs="Arial"/>
          <w:szCs w:val="22"/>
        </w:rPr>
        <w:t>Hochwasserschutz</w:t>
      </w:r>
      <w:r w:rsidRPr="00CC2D84">
        <w:rPr>
          <w:rFonts w:cs="Arial"/>
          <w:szCs w:val="22"/>
        </w:rPr>
        <w:t xml:space="preserve"> einsehbar</w:t>
      </w:r>
      <w:r w:rsidRPr="00433A7B">
        <w:rPr>
          <w:rFonts w:cs="Arial"/>
          <w:color w:val="000000"/>
          <w:szCs w:val="22"/>
        </w:rPr>
        <w:t>.</w:t>
      </w:r>
    </w:p>
    <w:p w14:paraId="4C6742E8" w14:textId="20B9A57F" w:rsidR="00B4622A" w:rsidRDefault="00CC2D84" w:rsidP="00A828FC">
      <w:pPr>
        <w:autoSpaceDE w:val="0"/>
        <w:autoSpaceDN w:val="0"/>
        <w:adjustRightInd w:val="0"/>
        <w:spacing w:after="720"/>
      </w:pPr>
      <w:r w:rsidRPr="00CC2D84">
        <w:t>Dresden</w:t>
      </w:r>
      <w:r w:rsidR="00B4622A" w:rsidRPr="00CC2D84">
        <w:t xml:space="preserve">, </w:t>
      </w:r>
      <w:r w:rsidR="00B4622A" w:rsidRPr="00B2465A">
        <w:t xml:space="preserve">den </w:t>
      </w:r>
      <w:r w:rsidR="000E6932">
        <w:t>23. Juni 2021</w:t>
      </w:r>
    </w:p>
    <w:p w14:paraId="307E9559" w14:textId="77777777" w:rsidR="00B4622A" w:rsidRDefault="00B4622A" w:rsidP="00B4622A">
      <w:pPr>
        <w:keepNext/>
        <w:keepLines/>
        <w:spacing w:after="0"/>
        <w:jc w:val="center"/>
      </w:pPr>
      <w:r>
        <w:t>Landesdirektion Sachsen</w:t>
      </w:r>
    </w:p>
    <w:p w14:paraId="033453B9" w14:textId="17FE19F1" w:rsidR="00B4622A" w:rsidRPr="00F65F05" w:rsidRDefault="00CC2D84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Torsten Kammel</w:t>
      </w:r>
    </w:p>
    <w:p w14:paraId="097C9243" w14:textId="0014598E" w:rsidR="00B4622A" w:rsidRPr="006D1521" w:rsidRDefault="00CC2D84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Referats</w:t>
      </w:r>
      <w:r w:rsidR="002043AC">
        <w:rPr>
          <w:rFonts w:eastAsia="Calibri" w:cs="Arial"/>
          <w:szCs w:val="22"/>
          <w:lang w:eastAsia="en-US"/>
        </w:rPr>
        <w:t>leiter</w:t>
      </w:r>
      <w:r>
        <w:rPr>
          <w:rFonts w:eastAsia="Calibri" w:cs="Arial"/>
          <w:szCs w:val="22"/>
          <w:lang w:eastAsia="en-US"/>
        </w:rPr>
        <w:t xml:space="preserve"> Planfeststellungsverfahren Hochwasserschutz</w:t>
      </w:r>
    </w:p>
    <w:p w14:paraId="0B03D4B6" w14:textId="77777777" w:rsidR="000B255B" w:rsidRDefault="000B255B" w:rsidP="00543DB1"/>
    <w:sectPr w:rsidR="000B255B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ED0B8" w14:textId="77777777" w:rsidR="00750DE2" w:rsidRDefault="00750DE2" w:rsidP="007F5705">
      <w:pPr>
        <w:spacing w:after="0"/>
      </w:pPr>
      <w:r>
        <w:separator/>
      </w:r>
    </w:p>
  </w:endnote>
  <w:endnote w:type="continuationSeparator" w:id="0">
    <w:p w14:paraId="55F038FC" w14:textId="77777777" w:rsidR="00750DE2" w:rsidRDefault="00750DE2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293FA" w14:textId="77777777" w:rsidR="00750DE2" w:rsidRDefault="00750DE2" w:rsidP="007F5705">
      <w:pPr>
        <w:spacing w:after="0"/>
      </w:pPr>
      <w:r>
        <w:separator/>
      </w:r>
    </w:p>
  </w:footnote>
  <w:footnote w:type="continuationSeparator" w:id="0">
    <w:p w14:paraId="528B25C2" w14:textId="77777777" w:rsidR="00750DE2" w:rsidRDefault="00750DE2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E5"/>
    <w:rsid w:val="000B255B"/>
    <w:rsid w:val="000D724A"/>
    <w:rsid w:val="000E5DD3"/>
    <w:rsid w:val="000E6932"/>
    <w:rsid w:val="000F3F61"/>
    <w:rsid w:val="001B634D"/>
    <w:rsid w:val="002043AC"/>
    <w:rsid w:val="00213225"/>
    <w:rsid w:val="002824CD"/>
    <w:rsid w:val="00283BA0"/>
    <w:rsid w:val="00326CA9"/>
    <w:rsid w:val="003963E5"/>
    <w:rsid w:val="00396D90"/>
    <w:rsid w:val="00397815"/>
    <w:rsid w:val="00482C21"/>
    <w:rsid w:val="00487C2E"/>
    <w:rsid w:val="00490AF8"/>
    <w:rsid w:val="004A2E77"/>
    <w:rsid w:val="00543DB1"/>
    <w:rsid w:val="006931F4"/>
    <w:rsid w:val="006B2A51"/>
    <w:rsid w:val="006F7FBD"/>
    <w:rsid w:val="00750DE2"/>
    <w:rsid w:val="00751A65"/>
    <w:rsid w:val="00782E3F"/>
    <w:rsid w:val="007875B1"/>
    <w:rsid w:val="007E6F98"/>
    <w:rsid w:val="007F5705"/>
    <w:rsid w:val="00876722"/>
    <w:rsid w:val="008926B9"/>
    <w:rsid w:val="008E43F7"/>
    <w:rsid w:val="008E7086"/>
    <w:rsid w:val="00922E7E"/>
    <w:rsid w:val="009A4D95"/>
    <w:rsid w:val="009B4900"/>
    <w:rsid w:val="00A012C6"/>
    <w:rsid w:val="00A828FC"/>
    <w:rsid w:val="00A947E3"/>
    <w:rsid w:val="00AA13C0"/>
    <w:rsid w:val="00AA5BC5"/>
    <w:rsid w:val="00B17111"/>
    <w:rsid w:val="00B4622A"/>
    <w:rsid w:val="00B8455C"/>
    <w:rsid w:val="00B95CDC"/>
    <w:rsid w:val="00BF550A"/>
    <w:rsid w:val="00C70110"/>
    <w:rsid w:val="00C90A51"/>
    <w:rsid w:val="00CC2D84"/>
    <w:rsid w:val="00CE4B39"/>
    <w:rsid w:val="00CE54F8"/>
    <w:rsid w:val="00D528E4"/>
    <w:rsid w:val="00DE54FC"/>
    <w:rsid w:val="00E6085B"/>
    <w:rsid w:val="00E721DA"/>
    <w:rsid w:val="00EE4E1E"/>
    <w:rsid w:val="00EF5630"/>
    <w:rsid w:val="00F4288F"/>
    <w:rsid w:val="00F60159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C4EDE"/>
  <w15:docId w15:val="{99D4A542-5314-4CED-8684-14B8BB9A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ds-prod.itgvb.fs.sachsen.de:443/vis/DC00AF1D-C857-4131-A01C-6646F439E70A/webdav/19868497/1.1.4.1%20-%20UVP-VP%20Bekanntgabe%20keine%20UVP-Pflicht_23.01.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1.1.4.1%20-%20UVP-VP%20Bekanntgabe%20keine%20UVP-Pflicht_23.01.2018.dotx</Template>
  <TotalTime>0</TotalTime>
  <Pages>2</Pages>
  <Words>433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Schultze, Clarissa - LDS</dc:creator>
  <cp:lastModifiedBy>Neumann, Marco - LDS</cp:lastModifiedBy>
  <cp:revision>2</cp:revision>
  <dcterms:created xsi:type="dcterms:W3CDTF">2021-07-02T10:35:00Z</dcterms:created>
  <dcterms:modified xsi:type="dcterms:W3CDTF">2021-07-02T10:35:00Z</dcterms:modified>
</cp:coreProperties>
</file>