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C8F" w:rsidRDefault="00A94C8F" w:rsidP="00A94C8F">
      <w:pPr>
        <w:tabs>
          <w:tab w:val="left" w:pos="4253"/>
          <w:tab w:val="left" w:pos="7371"/>
        </w:tabs>
        <w:jc w:val="left"/>
        <w:rPr>
          <w:rFonts w:cs="Times New Roman"/>
        </w:rPr>
      </w:pPr>
      <w:bookmarkStart w:id="0" w:name="_GoBack"/>
      <w:bookmarkEnd w:id="0"/>
      <w:r>
        <w:t xml:space="preserve">Gemeinde </w:t>
      </w:r>
      <w:r>
        <w:tab/>
        <w:t xml:space="preserve"> </w:t>
      </w:r>
      <w:r>
        <w:tab/>
        <w:t xml:space="preserve">Landkreis </w:t>
      </w:r>
    </w:p>
    <w:p w:rsidR="00A94C8F" w:rsidRDefault="00A94C8F" w:rsidP="00A94C8F">
      <w:pPr>
        <w:tabs>
          <w:tab w:val="left" w:pos="4253"/>
          <w:tab w:val="left" w:pos="7371"/>
        </w:tabs>
        <w:jc w:val="left"/>
        <w:rPr>
          <w:b/>
          <w:sz w:val="32"/>
        </w:rPr>
      </w:pPr>
      <w:r>
        <w:t>Rastede</w:t>
      </w:r>
      <w:r>
        <w:tab/>
      </w:r>
      <w:r>
        <w:tab/>
        <w:t>Ammerland</w:t>
      </w:r>
    </w:p>
    <w:p w:rsidR="00A94C8F" w:rsidRDefault="00A94C8F" w:rsidP="00A94C8F">
      <w:pPr>
        <w:jc w:val="center"/>
        <w:rPr>
          <w:b/>
          <w:sz w:val="18"/>
          <w:szCs w:val="18"/>
        </w:rPr>
      </w:pPr>
    </w:p>
    <w:p w:rsidR="00A94C8F" w:rsidRDefault="00A94C8F" w:rsidP="00A94C8F">
      <w:pPr>
        <w:jc w:val="center"/>
        <w:rPr>
          <w:b/>
          <w:sz w:val="18"/>
          <w:szCs w:val="18"/>
        </w:rPr>
      </w:pPr>
    </w:p>
    <w:p w:rsidR="00A94C8F" w:rsidRDefault="00A94C8F" w:rsidP="00A94C8F">
      <w:pPr>
        <w:jc w:val="center"/>
        <w:rPr>
          <w:b/>
          <w:sz w:val="18"/>
          <w:szCs w:val="18"/>
        </w:rPr>
      </w:pPr>
    </w:p>
    <w:p w:rsidR="00A94C8F" w:rsidRPr="00A94C8F" w:rsidRDefault="00A94C8F" w:rsidP="00A94C8F">
      <w:pPr>
        <w:jc w:val="center"/>
        <w:rPr>
          <w:rFonts w:ascii="Source Sans Pro" w:hAnsi="Source Sans Pro"/>
          <w:b/>
          <w:i/>
        </w:rPr>
      </w:pPr>
      <w:r w:rsidRPr="00A94C8F">
        <w:rPr>
          <w:rFonts w:ascii="Source Sans Pro" w:hAnsi="Source Sans Pro"/>
          <w:b/>
          <w:sz w:val="32"/>
        </w:rPr>
        <w:t>Erörterungstermin</w:t>
      </w:r>
      <w:r w:rsidRPr="00A94C8F">
        <w:rPr>
          <w:rFonts w:ascii="Source Sans Pro" w:hAnsi="Source Sans Pro"/>
          <w:b/>
          <w:i/>
        </w:rPr>
        <w:t xml:space="preserve"> </w:t>
      </w:r>
    </w:p>
    <w:p w:rsidR="00A94C8F" w:rsidRPr="00A94C8F" w:rsidRDefault="00A94C8F" w:rsidP="00A94C8F">
      <w:pPr>
        <w:jc w:val="center"/>
        <w:rPr>
          <w:rFonts w:ascii="Source Sans Pro" w:hAnsi="Source Sans Pro"/>
          <w:b/>
          <w:sz w:val="23"/>
          <w:szCs w:val="23"/>
        </w:rPr>
      </w:pPr>
      <w:r w:rsidRPr="00A94C8F">
        <w:rPr>
          <w:rFonts w:ascii="Source Sans Pro" w:hAnsi="Source Sans Pro"/>
          <w:b/>
          <w:sz w:val="23"/>
          <w:szCs w:val="23"/>
        </w:rPr>
        <w:t>Öffentliche Bekanntmachung und Benachrichtigung</w:t>
      </w:r>
    </w:p>
    <w:p w:rsidR="00A94C8F" w:rsidRPr="00A94C8F" w:rsidRDefault="00A94C8F" w:rsidP="00A94C8F">
      <w:pPr>
        <w:rPr>
          <w:rFonts w:ascii="Source Sans Pro" w:hAnsi="Source Sans Pro"/>
        </w:rPr>
      </w:pPr>
    </w:p>
    <w:p w:rsidR="00A94C8F" w:rsidRPr="00A94C8F" w:rsidRDefault="0055661E" w:rsidP="00A94C8F">
      <w:pPr>
        <w:rPr>
          <w:rFonts w:ascii="Source Sans Pro" w:hAnsi="Source Sans Pro"/>
          <w:b/>
          <w:sz w:val="23"/>
          <w:szCs w:val="23"/>
        </w:rPr>
      </w:pPr>
      <w:r>
        <w:rPr>
          <w:rFonts w:ascii="Source Sans Pro" w:hAnsi="Source Sans Pro"/>
          <w:b/>
          <w:sz w:val="23"/>
          <w:szCs w:val="23"/>
        </w:rPr>
        <w:t xml:space="preserve">Wasserrechtliches Erlaubnisverfahren mit Öffentlichkeitsbeteiligung nach §§ 8 und 11 Wasserhaushaltsgesetz (WHG) i. V. mit § 9 </w:t>
      </w:r>
      <w:proofErr w:type="spellStart"/>
      <w:r>
        <w:rPr>
          <w:rFonts w:ascii="Source Sans Pro" w:hAnsi="Source Sans Pro"/>
          <w:b/>
          <w:sz w:val="23"/>
          <w:szCs w:val="23"/>
        </w:rPr>
        <w:t>Niedersächisches</w:t>
      </w:r>
      <w:proofErr w:type="spellEnd"/>
      <w:r>
        <w:rPr>
          <w:rFonts w:ascii="Source Sans Pro" w:hAnsi="Source Sans Pro"/>
          <w:b/>
          <w:sz w:val="23"/>
          <w:szCs w:val="23"/>
        </w:rPr>
        <w:t xml:space="preserve"> Wassergesetz (NWG) </w:t>
      </w:r>
      <w:r w:rsidR="005B5A5C">
        <w:rPr>
          <w:rFonts w:ascii="Source Sans Pro" w:hAnsi="Source Sans Pro"/>
          <w:b/>
          <w:sz w:val="23"/>
          <w:szCs w:val="23"/>
        </w:rPr>
        <w:t xml:space="preserve">für </w:t>
      </w:r>
      <w:r>
        <w:rPr>
          <w:rFonts w:ascii="Source Sans Pro" w:hAnsi="Source Sans Pro"/>
          <w:b/>
          <w:sz w:val="23"/>
          <w:szCs w:val="23"/>
        </w:rPr>
        <w:t xml:space="preserve">die temporäre Entnahme von Grundwasser und </w:t>
      </w:r>
      <w:r w:rsidR="00CC1035">
        <w:rPr>
          <w:rFonts w:ascii="Source Sans Pro" w:hAnsi="Source Sans Pro"/>
          <w:b/>
          <w:sz w:val="23"/>
          <w:szCs w:val="23"/>
        </w:rPr>
        <w:t>Versickerung des geförderten Grundwasser</w:t>
      </w:r>
      <w:r w:rsidR="005B5A5C">
        <w:rPr>
          <w:rFonts w:ascii="Source Sans Pro" w:hAnsi="Source Sans Pro"/>
          <w:b/>
          <w:sz w:val="23"/>
          <w:szCs w:val="23"/>
        </w:rPr>
        <w:t>s</w:t>
      </w:r>
      <w:r w:rsidR="00CC1035">
        <w:rPr>
          <w:rFonts w:ascii="Source Sans Pro" w:hAnsi="Source Sans Pro"/>
          <w:b/>
          <w:sz w:val="23"/>
          <w:szCs w:val="23"/>
        </w:rPr>
        <w:t xml:space="preserve"> </w:t>
      </w:r>
      <w:r w:rsidR="00A94C8F" w:rsidRPr="00A94C8F">
        <w:rPr>
          <w:rFonts w:ascii="Source Sans Pro" w:hAnsi="Source Sans Pro"/>
          <w:b/>
          <w:sz w:val="23"/>
          <w:szCs w:val="23"/>
        </w:rPr>
        <w:t xml:space="preserve">in </w:t>
      </w:r>
      <w:proofErr w:type="spellStart"/>
      <w:r w:rsidR="00CC1035">
        <w:rPr>
          <w:rFonts w:ascii="Source Sans Pro" w:hAnsi="Source Sans Pro"/>
          <w:b/>
          <w:sz w:val="23"/>
          <w:szCs w:val="23"/>
        </w:rPr>
        <w:t>Lehmde</w:t>
      </w:r>
      <w:r w:rsidR="002C0551">
        <w:rPr>
          <w:rFonts w:ascii="Source Sans Pro" w:hAnsi="Source Sans Pro"/>
          <w:b/>
          <w:sz w:val="23"/>
          <w:szCs w:val="23"/>
        </w:rPr>
        <w:t>rmoor-Delfshausen</w:t>
      </w:r>
      <w:proofErr w:type="spellEnd"/>
      <w:r w:rsidR="00A94C8F" w:rsidRPr="00A94C8F">
        <w:rPr>
          <w:rFonts w:ascii="Source Sans Pro" w:hAnsi="Source Sans Pro"/>
          <w:b/>
          <w:sz w:val="23"/>
          <w:szCs w:val="23"/>
        </w:rPr>
        <w:t xml:space="preserve">, Gemeinde </w:t>
      </w:r>
      <w:r w:rsidR="00CC1035">
        <w:rPr>
          <w:rFonts w:ascii="Source Sans Pro" w:hAnsi="Source Sans Pro"/>
          <w:b/>
          <w:sz w:val="23"/>
          <w:szCs w:val="23"/>
        </w:rPr>
        <w:t>Rastede</w:t>
      </w:r>
    </w:p>
    <w:p w:rsidR="00A94C8F" w:rsidRPr="00A94C8F" w:rsidRDefault="00A94C8F" w:rsidP="00A94C8F">
      <w:pPr>
        <w:rPr>
          <w:rFonts w:ascii="Source Sans Pro" w:hAnsi="Source Sans Pro"/>
          <w:b/>
          <w:sz w:val="23"/>
          <w:szCs w:val="23"/>
        </w:rPr>
      </w:pPr>
      <w:r w:rsidRPr="00A94C8F">
        <w:rPr>
          <w:rFonts w:ascii="Source Sans Pro" w:hAnsi="Source Sans Pro"/>
          <w:b/>
          <w:sz w:val="23"/>
          <w:szCs w:val="23"/>
        </w:rPr>
        <w:t xml:space="preserve">Antragsteller: </w:t>
      </w:r>
      <w:r w:rsidR="00CC1035">
        <w:rPr>
          <w:rFonts w:ascii="Source Sans Pro" w:hAnsi="Source Sans Pro"/>
          <w:b/>
          <w:sz w:val="23"/>
          <w:szCs w:val="23"/>
        </w:rPr>
        <w:t xml:space="preserve">Windpark Rastede GmbH &amp; Co. KG, </w:t>
      </w:r>
      <w:proofErr w:type="spellStart"/>
      <w:r w:rsidR="00CC1035">
        <w:rPr>
          <w:rFonts w:ascii="Source Sans Pro" w:hAnsi="Source Sans Pro"/>
          <w:b/>
          <w:sz w:val="23"/>
          <w:szCs w:val="23"/>
        </w:rPr>
        <w:t>Tirpitzstraße</w:t>
      </w:r>
      <w:proofErr w:type="spellEnd"/>
      <w:r w:rsidR="00CC1035">
        <w:rPr>
          <w:rFonts w:ascii="Source Sans Pro" w:hAnsi="Source Sans Pro"/>
          <w:b/>
          <w:sz w:val="23"/>
          <w:szCs w:val="23"/>
        </w:rPr>
        <w:t xml:space="preserve"> 39, 26122 Oldenburg</w:t>
      </w:r>
    </w:p>
    <w:p w:rsidR="00A94C8F" w:rsidRPr="00A94C8F" w:rsidRDefault="00A94C8F" w:rsidP="00A94C8F">
      <w:pPr>
        <w:rPr>
          <w:rFonts w:ascii="Source Sans Pro" w:hAnsi="Source Sans Pro"/>
          <w:sz w:val="23"/>
          <w:szCs w:val="23"/>
        </w:rPr>
      </w:pPr>
    </w:p>
    <w:p w:rsidR="00A94C8F" w:rsidRPr="00A94C8F" w:rsidRDefault="00A94C8F" w:rsidP="00A94C8F">
      <w:pPr>
        <w:rPr>
          <w:rFonts w:ascii="Source Sans Pro" w:hAnsi="Source Sans Pro"/>
          <w:sz w:val="23"/>
          <w:szCs w:val="23"/>
        </w:rPr>
      </w:pPr>
      <w:r w:rsidRPr="00A94C8F">
        <w:rPr>
          <w:rFonts w:ascii="Source Sans Pro" w:hAnsi="Source Sans Pro"/>
          <w:sz w:val="23"/>
          <w:szCs w:val="23"/>
        </w:rPr>
        <w:t xml:space="preserve">Die Fa. </w:t>
      </w:r>
      <w:r>
        <w:rPr>
          <w:rFonts w:ascii="Source Sans Pro" w:hAnsi="Source Sans Pro"/>
          <w:sz w:val="23"/>
          <w:szCs w:val="23"/>
        </w:rPr>
        <w:t>Windpark Rastede GmbH &amp; Co. KG</w:t>
      </w:r>
      <w:r w:rsidRPr="00A94C8F">
        <w:rPr>
          <w:rFonts w:ascii="Source Sans Pro" w:hAnsi="Source Sans Pro"/>
          <w:sz w:val="23"/>
          <w:szCs w:val="23"/>
        </w:rPr>
        <w:t xml:space="preserve"> beabsichtigt </w:t>
      </w:r>
      <w:r w:rsidR="00CC1035">
        <w:rPr>
          <w:rFonts w:ascii="Source Sans Pro" w:hAnsi="Source Sans Pro"/>
          <w:sz w:val="23"/>
          <w:szCs w:val="23"/>
        </w:rPr>
        <w:t xml:space="preserve">für die Herstellung der Gründung </w:t>
      </w:r>
      <w:r w:rsidR="005B5A5C">
        <w:rPr>
          <w:rFonts w:ascii="Source Sans Pro" w:hAnsi="Source Sans Pro"/>
          <w:sz w:val="23"/>
          <w:szCs w:val="23"/>
        </w:rPr>
        <w:t xml:space="preserve">von </w:t>
      </w:r>
      <w:r w:rsidR="00CC1035">
        <w:rPr>
          <w:rFonts w:ascii="Source Sans Pro" w:hAnsi="Source Sans Pro"/>
          <w:sz w:val="23"/>
          <w:szCs w:val="23"/>
        </w:rPr>
        <w:t xml:space="preserve">drei Windenergieanlagen </w:t>
      </w:r>
      <w:r w:rsidR="005B5A5C">
        <w:rPr>
          <w:rFonts w:ascii="Source Sans Pro" w:hAnsi="Source Sans Pro"/>
          <w:sz w:val="23"/>
          <w:szCs w:val="23"/>
        </w:rPr>
        <w:t xml:space="preserve">jeweils </w:t>
      </w:r>
      <w:r w:rsidR="00CC1035">
        <w:rPr>
          <w:rFonts w:ascii="Source Sans Pro" w:hAnsi="Source Sans Pro"/>
          <w:sz w:val="23"/>
          <w:szCs w:val="23"/>
        </w:rPr>
        <w:t>eine temporäre Entnahme von Grundwasser und Versickerung des geförderten Grundwasser</w:t>
      </w:r>
      <w:r w:rsidR="005B5A5C">
        <w:rPr>
          <w:rFonts w:ascii="Source Sans Pro" w:hAnsi="Source Sans Pro"/>
          <w:sz w:val="23"/>
          <w:szCs w:val="23"/>
        </w:rPr>
        <w:t>s</w:t>
      </w:r>
      <w:r w:rsidR="00CC1035">
        <w:rPr>
          <w:rFonts w:ascii="Source Sans Pro" w:hAnsi="Source Sans Pro"/>
          <w:sz w:val="23"/>
          <w:szCs w:val="23"/>
        </w:rPr>
        <w:t xml:space="preserve"> </w:t>
      </w:r>
      <w:r w:rsidRPr="00A94C8F">
        <w:rPr>
          <w:rFonts w:ascii="Source Sans Pro" w:hAnsi="Source Sans Pro"/>
          <w:sz w:val="23"/>
          <w:szCs w:val="23"/>
        </w:rPr>
        <w:t xml:space="preserve">in </w:t>
      </w:r>
      <w:proofErr w:type="spellStart"/>
      <w:r w:rsidR="002C0551">
        <w:rPr>
          <w:rFonts w:ascii="Source Sans Pro" w:hAnsi="Source Sans Pro"/>
          <w:sz w:val="23"/>
          <w:szCs w:val="23"/>
        </w:rPr>
        <w:t>Lehmdermoor</w:t>
      </w:r>
      <w:proofErr w:type="spellEnd"/>
      <w:r w:rsidRPr="00A94C8F">
        <w:rPr>
          <w:rFonts w:ascii="Source Sans Pro" w:hAnsi="Source Sans Pro"/>
          <w:sz w:val="23"/>
          <w:szCs w:val="23"/>
        </w:rPr>
        <w:t xml:space="preserve">, Gemeinde </w:t>
      </w:r>
      <w:r w:rsidR="00CC1035">
        <w:rPr>
          <w:rFonts w:ascii="Source Sans Pro" w:hAnsi="Source Sans Pro"/>
          <w:sz w:val="23"/>
          <w:szCs w:val="23"/>
        </w:rPr>
        <w:t>Rastede</w:t>
      </w:r>
      <w:r w:rsidRPr="00A94C8F">
        <w:rPr>
          <w:rFonts w:ascii="Source Sans Pro" w:hAnsi="Source Sans Pro"/>
          <w:sz w:val="23"/>
          <w:szCs w:val="23"/>
        </w:rPr>
        <w:t xml:space="preserve">, durchzuführen. </w:t>
      </w:r>
    </w:p>
    <w:p w:rsidR="00A94C8F" w:rsidRPr="00A94C8F" w:rsidRDefault="00A94C8F" w:rsidP="00A94C8F">
      <w:pPr>
        <w:rPr>
          <w:rFonts w:ascii="Source Sans Pro" w:hAnsi="Source Sans Pro"/>
          <w:sz w:val="23"/>
          <w:szCs w:val="23"/>
        </w:rPr>
      </w:pPr>
    </w:p>
    <w:p w:rsidR="00A94C8F" w:rsidRPr="00A94C8F" w:rsidRDefault="00A94C8F" w:rsidP="00A94C8F">
      <w:pPr>
        <w:rPr>
          <w:rFonts w:ascii="Source Sans Pro" w:hAnsi="Source Sans Pro"/>
          <w:sz w:val="23"/>
          <w:szCs w:val="23"/>
        </w:rPr>
      </w:pPr>
      <w:r w:rsidRPr="00A94C8F">
        <w:rPr>
          <w:rFonts w:ascii="Source Sans Pro" w:hAnsi="Source Sans Pro"/>
          <w:sz w:val="23"/>
          <w:szCs w:val="23"/>
        </w:rPr>
        <w:t>Die im Rahmen des Anhörungsverfahrens vorgebrachten Einwendungen und Stellungnahmen sollen erörtert werden am:</w:t>
      </w:r>
    </w:p>
    <w:p w:rsidR="00A94C8F" w:rsidRPr="00A94C8F" w:rsidRDefault="00A94C8F" w:rsidP="00A94C8F">
      <w:pPr>
        <w:rPr>
          <w:rFonts w:ascii="Source Sans Pro" w:hAnsi="Source Sans Pro"/>
          <w:sz w:val="23"/>
          <w:szCs w:val="23"/>
        </w:rPr>
      </w:pPr>
      <w:r w:rsidRPr="00A94C8F">
        <w:rPr>
          <w:rFonts w:ascii="Source Sans Pro" w:hAnsi="Source Sans Pro"/>
          <w:sz w:val="23"/>
          <w:szCs w:val="23"/>
        </w:rPr>
        <w:t xml:space="preserve"> </w:t>
      </w:r>
    </w:p>
    <w:p w:rsidR="00A94C8F" w:rsidRPr="00A94C8F" w:rsidRDefault="002C0551" w:rsidP="00A94C8F">
      <w:pPr>
        <w:jc w:val="center"/>
        <w:rPr>
          <w:rFonts w:ascii="Source Sans Pro" w:hAnsi="Source Sans Pro"/>
          <w:b/>
          <w:sz w:val="23"/>
          <w:szCs w:val="23"/>
        </w:rPr>
      </w:pPr>
      <w:r>
        <w:rPr>
          <w:rFonts w:ascii="Source Sans Pro" w:hAnsi="Source Sans Pro"/>
          <w:b/>
          <w:sz w:val="23"/>
          <w:szCs w:val="23"/>
        </w:rPr>
        <w:t>Dienstag</w:t>
      </w:r>
      <w:r w:rsidR="00A94C8F" w:rsidRPr="00A94C8F">
        <w:rPr>
          <w:rFonts w:ascii="Source Sans Pro" w:hAnsi="Source Sans Pro"/>
          <w:b/>
          <w:sz w:val="23"/>
          <w:szCs w:val="23"/>
        </w:rPr>
        <w:t xml:space="preserve">, den </w:t>
      </w:r>
      <w:r w:rsidR="00A94C8F">
        <w:rPr>
          <w:rFonts w:ascii="Source Sans Pro" w:hAnsi="Source Sans Pro"/>
          <w:b/>
          <w:sz w:val="23"/>
          <w:szCs w:val="23"/>
        </w:rPr>
        <w:t>01.03.2022</w:t>
      </w:r>
    </w:p>
    <w:p w:rsidR="00A94C8F" w:rsidRPr="00A94C8F" w:rsidRDefault="00A94C8F" w:rsidP="00A94C8F">
      <w:pPr>
        <w:jc w:val="center"/>
        <w:rPr>
          <w:rFonts w:ascii="Source Sans Pro" w:hAnsi="Source Sans Pro"/>
          <w:b/>
          <w:sz w:val="23"/>
          <w:szCs w:val="23"/>
        </w:rPr>
      </w:pPr>
      <w:r w:rsidRPr="00A94C8F">
        <w:rPr>
          <w:rFonts w:ascii="Source Sans Pro" w:hAnsi="Source Sans Pro"/>
          <w:b/>
          <w:sz w:val="23"/>
          <w:szCs w:val="23"/>
        </w:rPr>
        <w:t xml:space="preserve"> um </w:t>
      </w:r>
      <w:r>
        <w:rPr>
          <w:rFonts w:ascii="Source Sans Pro" w:hAnsi="Source Sans Pro"/>
          <w:b/>
          <w:sz w:val="23"/>
          <w:szCs w:val="23"/>
        </w:rPr>
        <w:t>9</w:t>
      </w:r>
      <w:r w:rsidRPr="00A94C8F">
        <w:rPr>
          <w:rFonts w:ascii="Source Sans Pro" w:hAnsi="Source Sans Pro"/>
          <w:b/>
          <w:sz w:val="23"/>
          <w:szCs w:val="23"/>
        </w:rPr>
        <w:t xml:space="preserve">.00 Uhr in Westerstede, </w:t>
      </w:r>
    </w:p>
    <w:p w:rsidR="00A94C8F" w:rsidRPr="00A94C8F" w:rsidRDefault="00A94C8F" w:rsidP="00A94C8F">
      <w:pPr>
        <w:jc w:val="center"/>
        <w:rPr>
          <w:rFonts w:ascii="Source Sans Pro" w:hAnsi="Source Sans Pro"/>
          <w:b/>
          <w:sz w:val="23"/>
          <w:szCs w:val="23"/>
        </w:rPr>
      </w:pPr>
      <w:r w:rsidRPr="00A94C8F">
        <w:rPr>
          <w:rFonts w:ascii="Source Sans Pro" w:hAnsi="Source Sans Pro"/>
          <w:b/>
          <w:sz w:val="23"/>
          <w:szCs w:val="23"/>
        </w:rPr>
        <w:t xml:space="preserve">Landkreis Ammerland, </w:t>
      </w:r>
      <w:proofErr w:type="spellStart"/>
      <w:r w:rsidRPr="00A94C8F">
        <w:rPr>
          <w:rFonts w:ascii="Source Sans Pro" w:hAnsi="Source Sans Pro"/>
          <w:b/>
          <w:sz w:val="23"/>
          <w:szCs w:val="23"/>
        </w:rPr>
        <w:t>Ammerlandallee</w:t>
      </w:r>
      <w:proofErr w:type="spellEnd"/>
      <w:r w:rsidRPr="00A94C8F">
        <w:rPr>
          <w:rFonts w:ascii="Source Sans Pro" w:hAnsi="Source Sans Pro"/>
          <w:b/>
          <w:sz w:val="23"/>
          <w:szCs w:val="23"/>
        </w:rPr>
        <w:t xml:space="preserve"> 12</w:t>
      </w:r>
    </w:p>
    <w:p w:rsidR="00A94C8F" w:rsidRPr="00A94C8F" w:rsidRDefault="00A94C8F" w:rsidP="00A94C8F">
      <w:pPr>
        <w:pStyle w:val="berschrift1"/>
        <w:rPr>
          <w:rFonts w:ascii="Source Sans Pro" w:hAnsi="Source Sans Pro"/>
          <w:sz w:val="23"/>
          <w:szCs w:val="23"/>
        </w:rPr>
      </w:pPr>
      <w:r w:rsidRPr="00A94C8F">
        <w:rPr>
          <w:rFonts w:ascii="Source Sans Pro" w:hAnsi="Source Sans Pro"/>
          <w:sz w:val="23"/>
          <w:szCs w:val="23"/>
        </w:rPr>
        <w:t>Kreishaus,</w:t>
      </w:r>
      <w:r>
        <w:rPr>
          <w:rFonts w:ascii="Source Sans Pro" w:hAnsi="Source Sans Pro"/>
          <w:sz w:val="23"/>
          <w:szCs w:val="23"/>
        </w:rPr>
        <w:t xml:space="preserve"> </w:t>
      </w:r>
      <w:r w:rsidRPr="00A94C8F">
        <w:rPr>
          <w:rFonts w:ascii="Source Sans Pro" w:hAnsi="Source Sans Pro"/>
          <w:sz w:val="23"/>
          <w:szCs w:val="23"/>
        </w:rPr>
        <w:t>Sitzungssaal</w:t>
      </w:r>
      <w:r w:rsidR="002C0551">
        <w:rPr>
          <w:rFonts w:ascii="Source Sans Pro" w:hAnsi="Source Sans Pro"/>
          <w:sz w:val="23"/>
          <w:szCs w:val="23"/>
        </w:rPr>
        <w:t xml:space="preserve"> (Raum 189/191)</w:t>
      </w:r>
    </w:p>
    <w:p w:rsidR="00A94C8F" w:rsidRPr="00A94C8F" w:rsidRDefault="00A94C8F" w:rsidP="00A94C8F">
      <w:pPr>
        <w:rPr>
          <w:rFonts w:ascii="Source Sans Pro" w:hAnsi="Source Sans Pro"/>
          <w:sz w:val="23"/>
          <w:szCs w:val="23"/>
        </w:rPr>
      </w:pPr>
    </w:p>
    <w:p w:rsidR="00A94C8F" w:rsidRPr="00A94C8F" w:rsidRDefault="00A94C8F" w:rsidP="00A94C8F">
      <w:pPr>
        <w:rPr>
          <w:rFonts w:ascii="Source Sans Pro" w:hAnsi="Source Sans Pro"/>
          <w:sz w:val="23"/>
          <w:szCs w:val="23"/>
        </w:rPr>
      </w:pPr>
      <w:r w:rsidRPr="00A94C8F">
        <w:rPr>
          <w:rFonts w:ascii="Source Sans Pro" w:hAnsi="Source Sans Pro"/>
          <w:sz w:val="23"/>
          <w:szCs w:val="23"/>
        </w:rPr>
        <w:t xml:space="preserve">Der Erörterungstermin ist nicht öffentlich. Die Teilnahme am Erörterungstermin ist allen </w:t>
      </w:r>
      <w:proofErr w:type="spellStart"/>
      <w:r w:rsidRPr="00A94C8F">
        <w:rPr>
          <w:rFonts w:ascii="Source Sans Pro" w:hAnsi="Source Sans Pro"/>
          <w:sz w:val="23"/>
          <w:szCs w:val="23"/>
        </w:rPr>
        <w:t>Einwendern</w:t>
      </w:r>
      <w:proofErr w:type="spellEnd"/>
      <w:r w:rsidRPr="00A94C8F">
        <w:rPr>
          <w:rFonts w:ascii="Source Sans Pro" w:hAnsi="Source Sans Pro"/>
          <w:sz w:val="23"/>
          <w:szCs w:val="23"/>
        </w:rPr>
        <w:t xml:space="preserve"> und denjenigen, deren Belange durch das Vorhaben betroffen sind, freigestellt. Die Vertretung durch einen Bevollmächtigten ist möglich. Dieser hat seine Bevollmächtigung durch schriftliche Vollmacht nachzuweisen und diese zu den Akten der Anhörungsbehörde zu geben. </w:t>
      </w:r>
    </w:p>
    <w:p w:rsidR="00A94C8F" w:rsidRPr="00A94C8F" w:rsidRDefault="00A94C8F" w:rsidP="00A94C8F">
      <w:pPr>
        <w:rPr>
          <w:rFonts w:ascii="Source Sans Pro" w:hAnsi="Source Sans Pro"/>
          <w:sz w:val="23"/>
          <w:szCs w:val="23"/>
        </w:rPr>
      </w:pPr>
    </w:p>
    <w:p w:rsidR="00A94C8F" w:rsidRPr="00A94C8F" w:rsidRDefault="00A94C8F" w:rsidP="00A94C8F">
      <w:pPr>
        <w:rPr>
          <w:rFonts w:ascii="Source Sans Pro" w:hAnsi="Source Sans Pro"/>
          <w:sz w:val="23"/>
          <w:szCs w:val="23"/>
        </w:rPr>
      </w:pPr>
      <w:r w:rsidRPr="00A94C8F">
        <w:rPr>
          <w:rFonts w:ascii="Source Sans Pro" w:hAnsi="Source Sans Pro"/>
          <w:sz w:val="23"/>
          <w:szCs w:val="23"/>
        </w:rPr>
        <w:t xml:space="preserve">Es wird darauf hingewiesen, dass auch ohne Beteiligung des </w:t>
      </w:r>
      <w:proofErr w:type="spellStart"/>
      <w:r w:rsidRPr="00A94C8F">
        <w:rPr>
          <w:rFonts w:ascii="Source Sans Pro" w:hAnsi="Source Sans Pro"/>
          <w:sz w:val="23"/>
          <w:szCs w:val="23"/>
        </w:rPr>
        <w:t>Einwenders</w:t>
      </w:r>
      <w:proofErr w:type="spellEnd"/>
      <w:r w:rsidRPr="00A94C8F">
        <w:rPr>
          <w:rFonts w:ascii="Source Sans Pro" w:hAnsi="Source Sans Pro"/>
          <w:sz w:val="23"/>
          <w:szCs w:val="23"/>
        </w:rPr>
        <w:t xml:space="preserve"> oder Betroffenen bzw. Beteiligten verhandelt werden kann und das Anhörungsverfahren mit Schluss der Verhandlung beendet ist. Durch Teilnahme am Erörterungstermin oder durch Vertreterbestellung entstehende Kosten können nicht erstattet werden. </w:t>
      </w:r>
    </w:p>
    <w:p w:rsidR="00A94C8F" w:rsidRPr="00A94C8F" w:rsidRDefault="00A94C8F" w:rsidP="00A94C8F">
      <w:pPr>
        <w:rPr>
          <w:rFonts w:ascii="Source Sans Pro" w:hAnsi="Source Sans Pro"/>
          <w:sz w:val="23"/>
          <w:szCs w:val="23"/>
        </w:rPr>
      </w:pPr>
    </w:p>
    <w:tbl>
      <w:tblPr>
        <w:tblW w:w="9705" w:type="dxa"/>
        <w:tblLayout w:type="fixed"/>
        <w:tblCellMar>
          <w:left w:w="70" w:type="dxa"/>
          <w:right w:w="70" w:type="dxa"/>
        </w:tblCellMar>
        <w:tblLook w:val="04A0" w:firstRow="1" w:lastRow="0" w:firstColumn="1" w:lastColumn="0" w:noHBand="0" w:noVBand="1"/>
      </w:tblPr>
      <w:tblGrid>
        <w:gridCol w:w="3470"/>
        <w:gridCol w:w="2834"/>
        <w:gridCol w:w="3401"/>
      </w:tblGrid>
      <w:tr w:rsidR="00A94C8F" w:rsidRPr="00A94C8F" w:rsidTr="00A94C8F">
        <w:tc>
          <w:tcPr>
            <w:tcW w:w="3472" w:type="dxa"/>
            <w:hideMark/>
          </w:tcPr>
          <w:p w:rsidR="00A94C8F" w:rsidRPr="00A94C8F" w:rsidRDefault="00A94C8F">
            <w:pPr>
              <w:rPr>
                <w:rFonts w:ascii="Source Sans Pro" w:hAnsi="Source Sans Pro"/>
                <w:sz w:val="23"/>
                <w:szCs w:val="23"/>
              </w:rPr>
            </w:pPr>
            <w:r w:rsidRPr="00A94C8F">
              <w:rPr>
                <w:rFonts w:ascii="Source Sans Pro" w:hAnsi="Source Sans Pro"/>
                <w:sz w:val="23"/>
                <w:szCs w:val="23"/>
              </w:rPr>
              <w:t xml:space="preserve">Gemeinde </w:t>
            </w:r>
            <w:r>
              <w:rPr>
                <w:rFonts w:ascii="Source Sans Pro" w:hAnsi="Source Sans Pro"/>
                <w:sz w:val="23"/>
                <w:szCs w:val="23"/>
              </w:rPr>
              <w:t>Rastede</w:t>
            </w:r>
          </w:p>
          <w:p w:rsidR="00A94C8F" w:rsidRDefault="00A94C8F">
            <w:pPr>
              <w:rPr>
                <w:rFonts w:ascii="Source Sans Pro" w:hAnsi="Source Sans Pro"/>
                <w:sz w:val="23"/>
                <w:szCs w:val="23"/>
              </w:rPr>
            </w:pPr>
            <w:r w:rsidRPr="00A94C8F">
              <w:rPr>
                <w:rFonts w:ascii="Source Sans Pro" w:hAnsi="Source Sans Pro"/>
                <w:sz w:val="23"/>
                <w:szCs w:val="23"/>
              </w:rPr>
              <w:t>D</w:t>
            </w:r>
            <w:r>
              <w:rPr>
                <w:rFonts w:ascii="Source Sans Pro" w:hAnsi="Source Sans Pro"/>
                <w:sz w:val="23"/>
                <w:szCs w:val="23"/>
              </w:rPr>
              <w:t>er</w:t>
            </w:r>
            <w:r w:rsidRPr="00A94C8F">
              <w:rPr>
                <w:rFonts w:ascii="Source Sans Pro" w:hAnsi="Source Sans Pro"/>
                <w:sz w:val="23"/>
                <w:szCs w:val="23"/>
              </w:rPr>
              <w:t xml:space="preserve"> Bürgermeister</w:t>
            </w:r>
          </w:p>
          <w:p w:rsidR="00A94C8F" w:rsidRPr="00A94C8F" w:rsidRDefault="00A94C8F">
            <w:pPr>
              <w:rPr>
                <w:rFonts w:ascii="Source Sans Pro" w:hAnsi="Source Sans Pro"/>
                <w:sz w:val="23"/>
                <w:szCs w:val="23"/>
              </w:rPr>
            </w:pPr>
            <w:r>
              <w:rPr>
                <w:rFonts w:ascii="Source Sans Pro" w:hAnsi="Source Sans Pro"/>
                <w:sz w:val="23"/>
                <w:szCs w:val="23"/>
              </w:rPr>
              <w:t>Krause</w:t>
            </w:r>
          </w:p>
          <w:p w:rsidR="00A94C8F" w:rsidRPr="00A94C8F" w:rsidRDefault="00A94C8F">
            <w:pPr>
              <w:rPr>
                <w:rFonts w:ascii="Source Sans Pro" w:hAnsi="Source Sans Pro"/>
                <w:sz w:val="23"/>
                <w:szCs w:val="23"/>
              </w:rPr>
            </w:pPr>
          </w:p>
        </w:tc>
        <w:tc>
          <w:tcPr>
            <w:tcW w:w="2835" w:type="dxa"/>
          </w:tcPr>
          <w:p w:rsidR="00A94C8F" w:rsidRPr="00A94C8F" w:rsidRDefault="00A94C8F">
            <w:pPr>
              <w:rPr>
                <w:rFonts w:ascii="Source Sans Pro" w:hAnsi="Source Sans Pro"/>
                <w:sz w:val="23"/>
                <w:szCs w:val="23"/>
              </w:rPr>
            </w:pPr>
          </w:p>
          <w:p w:rsidR="00A94C8F" w:rsidRPr="00A94C8F" w:rsidRDefault="00A94C8F">
            <w:pPr>
              <w:rPr>
                <w:rFonts w:ascii="Source Sans Pro" w:hAnsi="Source Sans Pro"/>
                <w:sz w:val="23"/>
                <w:szCs w:val="23"/>
              </w:rPr>
            </w:pPr>
          </w:p>
          <w:p w:rsidR="00A94C8F" w:rsidRPr="00A94C8F" w:rsidRDefault="00A94C8F">
            <w:pPr>
              <w:rPr>
                <w:rFonts w:ascii="Source Sans Pro" w:hAnsi="Source Sans Pro"/>
                <w:sz w:val="23"/>
                <w:szCs w:val="23"/>
              </w:rPr>
            </w:pPr>
          </w:p>
          <w:p w:rsidR="00A94C8F" w:rsidRPr="00A94C8F" w:rsidRDefault="00A94C8F">
            <w:pPr>
              <w:rPr>
                <w:rFonts w:ascii="Source Sans Pro" w:hAnsi="Source Sans Pro"/>
                <w:sz w:val="23"/>
                <w:szCs w:val="23"/>
              </w:rPr>
            </w:pPr>
          </w:p>
        </w:tc>
        <w:tc>
          <w:tcPr>
            <w:tcW w:w="3402" w:type="dxa"/>
            <w:hideMark/>
          </w:tcPr>
          <w:p w:rsidR="00A94C8F" w:rsidRPr="00A94C8F" w:rsidRDefault="00A94C8F">
            <w:pPr>
              <w:rPr>
                <w:rFonts w:ascii="Source Sans Pro" w:hAnsi="Source Sans Pro"/>
                <w:sz w:val="23"/>
                <w:szCs w:val="23"/>
              </w:rPr>
            </w:pPr>
            <w:r w:rsidRPr="00A94C8F">
              <w:rPr>
                <w:rFonts w:ascii="Source Sans Pro" w:hAnsi="Source Sans Pro"/>
                <w:sz w:val="23"/>
                <w:szCs w:val="23"/>
              </w:rPr>
              <w:t>Landkreis Ammerland</w:t>
            </w:r>
          </w:p>
          <w:p w:rsidR="00A94C8F" w:rsidRPr="00A94C8F" w:rsidRDefault="00A94C8F">
            <w:pPr>
              <w:rPr>
                <w:rFonts w:ascii="Source Sans Pro" w:hAnsi="Source Sans Pro"/>
                <w:sz w:val="23"/>
                <w:szCs w:val="23"/>
              </w:rPr>
            </w:pPr>
            <w:r w:rsidRPr="00A94C8F">
              <w:rPr>
                <w:rFonts w:ascii="Source Sans Pro" w:hAnsi="Source Sans Pro"/>
                <w:sz w:val="23"/>
                <w:szCs w:val="23"/>
              </w:rPr>
              <w:t>D</w:t>
            </w:r>
            <w:r>
              <w:rPr>
                <w:rFonts w:ascii="Source Sans Pro" w:hAnsi="Source Sans Pro"/>
                <w:sz w:val="23"/>
                <w:szCs w:val="23"/>
              </w:rPr>
              <w:t>ie</w:t>
            </w:r>
            <w:r w:rsidRPr="00A94C8F">
              <w:rPr>
                <w:rFonts w:ascii="Source Sans Pro" w:hAnsi="Source Sans Pro"/>
                <w:sz w:val="23"/>
                <w:szCs w:val="23"/>
              </w:rPr>
              <w:t xml:space="preserve"> Landr</w:t>
            </w:r>
            <w:r>
              <w:rPr>
                <w:rFonts w:ascii="Source Sans Pro" w:hAnsi="Source Sans Pro"/>
                <w:sz w:val="23"/>
                <w:szCs w:val="23"/>
              </w:rPr>
              <w:t>ä</w:t>
            </w:r>
            <w:r w:rsidRPr="00A94C8F">
              <w:rPr>
                <w:rFonts w:ascii="Source Sans Pro" w:hAnsi="Source Sans Pro"/>
                <w:sz w:val="23"/>
                <w:szCs w:val="23"/>
              </w:rPr>
              <w:t>t</w:t>
            </w:r>
            <w:r>
              <w:rPr>
                <w:rFonts w:ascii="Source Sans Pro" w:hAnsi="Source Sans Pro"/>
                <w:sz w:val="23"/>
                <w:szCs w:val="23"/>
              </w:rPr>
              <w:t>in</w:t>
            </w:r>
          </w:p>
          <w:p w:rsidR="00A94C8F" w:rsidRPr="00A94C8F" w:rsidRDefault="00A94C8F">
            <w:pPr>
              <w:rPr>
                <w:rFonts w:ascii="Source Sans Pro" w:hAnsi="Source Sans Pro"/>
                <w:sz w:val="23"/>
                <w:szCs w:val="23"/>
              </w:rPr>
            </w:pPr>
            <w:r>
              <w:rPr>
                <w:rFonts w:ascii="Source Sans Pro" w:hAnsi="Source Sans Pro"/>
                <w:sz w:val="23"/>
                <w:szCs w:val="23"/>
              </w:rPr>
              <w:t>Harm</w:t>
            </w:r>
          </w:p>
        </w:tc>
      </w:tr>
    </w:tbl>
    <w:p w:rsidR="00A94C8F" w:rsidRDefault="00A94C8F" w:rsidP="00A94C8F">
      <w:pPr>
        <w:rPr>
          <w:sz w:val="24"/>
          <w:szCs w:val="24"/>
        </w:rPr>
      </w:pPr>
    </w:p>
    <w:p w:rsidR="00CB575E" w:rsidRPr="00C00E2C" w:rsidRDefault="00CB575E" w:rsidP="00C00E2C">
      <w:pPr>
        <w:jc w:val="left"/>
        <w:rPr>
          <w:rFonts w:ascii="Source Sans Pro" w:hAnsi="Source Sans Pro"/>
          <w:sz w:val="23"/>
          <w:szCs w:val="23"/>
        </w:rPr>
      </w:pPr>
    </w:p>
    <w:sectPr w:rsidR="00CB575E" w:rsidRPr="00C00E2C" w:rsidSect="00A51DFA">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418" w:right="851" w:bottom="1418" w:left="1418"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C8F" w:rsidRDefault="00A94C8F">
      <w:r>
        <w:separator/>
      </w:r>
    </w:p>
  </w:endnote>
  <w:endnote w:type="continuationSeparator" w:id="0">
    <w:p w:rsidR="00A94C8F" w:rsidRDefault="00A9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D7" w:rsidRDefault="00DC74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36E" w:rsidRPr="004A354C" w:rsidRDefault="0008736E" w:rsidP="004A35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D7" w:rsidRDefault="00DC74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C8F" w:rsidRDefault="00A94C8F">
      <w:r>
        <w:separator/>
      </w:r>
    </w:p>
  </w:footnote>
  <w:footnote w:type="continuationSeparator" w:id="0">
    <w:p w:rsidR="00A94C8F" w:rsidRDefault="00A94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D7" w:rsidRDefault="00DC74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D7" w:rsidRPr="004A354C" w:rsidRDefault="00DC74D7" w:rsidP="004A35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D7" w:rsidRPr="004A354C" w:rsidRDefault="00DC74D7" w:rsidP="004A354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5"/>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FREMDAZ" w:val="[AZ_DRUCK_ST]"/>
    <w:docVar w:name="A_ADR" w:val="Windpark Rastede GmbH &amp; Co. KG_x000d_Tirpitzstraße 39_x000d_26122 Oldenburg_x000d_"/>
    <w:docVar w:name="A_ADRESSBLOCK" w:val="Windpark Rastede GmbH &amp; Co. KG_x000d__x000a_Tirpitzstraße 39_x000d__x000a_26122 Oldenburg"/>
    <w:docVar w:name="A_ANRED" w:val="Sehr geehrte Damen und Herren"/>
    <w:docVar w:name="A_BRANCHE" w:val=" "/>
    <w:docVar w:name="A_EMAIL" w:val=" "/>
    <w:docVar w:name="A_FAX" w:val=" "/>
    <w:docVar w:name="A_LAND" w:val=" "/>
    <w:docVar w:name="A_LAND_BEZ" w:val=" "/>
    <w:docVar w:name="A_MOBIL" w:val=" "/>
    <w:docVar w:name="A_NACHNAME" w:val="Windpark Rastede GmbH &amp; Co. KG"/>
    <w:docVar w:name="A_NAME" w:val="Windpark Rastede GmbH &amp; Co. KG"/>
    <w:docVar w:name="A_NAME2" w:val=" "/>
    <w:docVar w:name="A_NAME3" w:val=" "/>
    <w:docVar w:name="A_NAME4" w:val=" "/>
    <w:docVar w:name="A_NR" w:val=" "/>
    <w:docVar w:name="A_ORT" w:val="Oldenburg"/>
    <w:docVar w:name="A_PKNUMMER" w:val=" "/>
    <w:docVar w:name="A_PLZ" w:val="26122"/>
    <w:docVar w:name="A_STR" w:val="Tirpitzstraße 39"/>
    <w:docVar w:name="A_TEL" w:val="04402 982696"/>
    <w:docVar w:name="A_VORNAME" w:val=" "/>
    <w:docVar w:name="A_ZEILE" w:val="Windpark Rastede GmbH &amp; Co. KG, Tirpitzstraße 39, 26122 Oldenburg"/>
    <w:docVar w:name="ABSCHL_BESCH" w:val=" "/>
    <w:docVar w:name="ADR_ADR" w:val="Windpark Rastede GmbH &amp; Co. KG_x000d_Tirpitzstraße 39_x000d_26122 Oldenburg_x000d_"/>
    <w:docVar w:name="ADR_ANRED" w:val="Sehr geehrte Damen und Herren"/>
    <w:docVar w:name="ADR_BRANCHE" w:val=" "/>
    <w:docVar w:name="ADR_EMAIL" w:val=" "/>
    <w:docVar w:name="ADR_FAX" w:val=" "/>
    <w:docVar w:name="ADR_LAND" w:val=" "/>
    <w:docVar w:name="ADR_LAND_BEZ" w:val=" "/>
    <w:docVar w:name="ADR_MOBIL" w:val=" "/>
    <w:docVar w:name="ADR_NACHNAME" w:val="Windpark Rastede GmbH &amp; Co. KG"/>
    <w:docVar w:name="ADR_NAME" w:val="Windpark Rastede GmbH &amp; Co. KG"/>
    <w:docVar w:name="ADR_NAME2" w:val=" "/>
    <w:docVar w:name="ADR_NAME3" w:val=" "/>
    <w:docVar w:name="ADR_NAME4" w:val=" "/>
    <w:docVar w:name="ADR_NR" w:val=" "/>
    <w:docVar w:name="ADR_ORT" w:val="Oldenburg"/>
    <w:docVar w:name="ADR_PKNUMMER" w:val=" "/>
    <w:docVar w:name="ADR_PLZ" w:val="26122"/>
    <w:docVar w:name="ADR_STR" w:val="Tirpitzstraße 39"/>
    <w:docVar w:name="ADR_TEL" w:val="04402 982696"/>
    <w:docVar w:name="ADR_VORNAME" w:val=" "/>
    <w:docVar w:name="ADR_ZEILE" w:val="Windpark Rastede GmbH &amp; Co. KG, Tirpitzstraße 39, 26122 Oldenburg"/>
    <w:docVar w:name="ADR_ZEILE_AUFKLEB" w:val="Tirpitzstraße 39, 26122 Oldenburg"/>
    <w:docVar w:name="ADR_ZEILE_BELEGENH" w:val="Oldenburg, Tirpitzstraße 39, Gemarkung [BEZ3]"/>
    <w:docVar w:name="ANR_KOST_GES" w:val="0"/>
    <w:docVar w:name="ANTR_ART" w:val="ENT"/>
    <w:docVar w:name="ANTR_ART_BEZ" w:val="ENT - Entnahmen aus Grundwasser / Oberflächengewässern"/>
    <w:docVar w:name="ANTRAG_VOM" w:val=" "/>
    <w:docVar w:name="ART_BEZ" w:val="ENT - Entnahmen aus Grundwasser / Oberflächengewässern"/>
    <w:docVar w:name="AZ" w:val="211/2020"/>
    <w:docVar w:name="AZ_REG" w:val="211/2020"/>
    <w:docVar w:name="BAUKLASSE" w:val="3"/>
    <w:docVar w:name="BAULAST" w:val=" "/>
    <w:docVar w:name="BB_TEXT" w:val=" "/>
    <w:docVar w:name="BE_ART" w:val=" "/>
    <w:docVar w:name="BE_DATUM" w:val=" "/>
    <w:docVar w:name="BE_FAELLIG" w:val=" "/>
    <w:docVar w:name="BE_GES_DM" w:val="0,00 €"/>
    <w:docVar w:name="BE_GES_EURO" w:val="0,00"/>
    <w:docVar w:name="BE_HHST" w:val=" "/>
    <w:docVar w:name="BE_KASSENZ" w:val=" "/>
    <w:docVar w:name="BE_KB_AUSG_DATUM" w:val=" "/>
    <w:docVar w:name="BE_KB_DATUM" w:val=" "/>
    <w:docVar w:name="BE_KB_EING_DATUM" w:val=" "/>
    <w:docVar w:name="BE_TARIF" w:val=" "/>
    <w:docVar w:name="BE_TEXT" w:val=" "/>
    <w:docVar w:name="BE_VERS_DATUM" w:val=" "/>
    <w:docVar w:name="BELANGE" w:val=" "/>
    <w:docVar w:name="BEZ1" w:val=" "/>
    <w:docVar w:name="BEZIRK" w:val="..."/>
    <w:docVar w:name="BPLAN" w:val="VB 12 (in Aufstellun"/>
    <w:docVar w:name="BUE_ERINNERUNG" w:val=" "/>
    <w:docVar w:name="D_SACHBE_1_ANREDE" w:val="Herr"/>
    <w:docVar w:name="D_SACHBE_1_BER" w:val=" "/>
    <w:docVar w:name="D_SACHBE_1_DURCHWAHL" w:val="2560"/>
    <w:docVar w:name="D_SACHBE_1_EMAIL" w:val="h.waden@ammerland.de"/>
    <w:docVar w:name="D_SACHBE_1_FAX" w:val="2519"/>
    <w:docVar w:name="D_SACHBE_1_NACHNAME" w:val="Waden"/>
    <w:docVar w:name="D_SACHBE_1_NAME" w:val="Hans-Jürgen Waden"/>
    <w:docVar w:name="D_SACHBE_1_NR" w:val="7"/>
    <w:docVar w:name="D_SACHBE_1_VORNAME" w:val="Hans-Jürgen"/>
    <w:docVar w:name="D_SACHBE_1_ZIMMER" w:val="256"/>
    <w:docVar w:name="D_SACHBE_1_ZUSATZ1" w:val=" "/>
    <w:docVar w:name="D_SACHBE_1_ZUSATZ2" w:val=" "/>
    <w:docVar w:name="D_SACHBE_1_ZUSATZ3" w:val=" "/>
    <w:docVar w:name="DATEINAME" w:val="Dateiname"/>
    <w:docVar w:name="DSID_SCHREIBEN" w:val="123456"/>
    <w:docVar w:name="DSID_SCHREIBEN_PRUEFZIFFER" w:val="123456.7"/>
    <w:docVar w:name="E_ADR" w:val="Böker und Partner_x000d_Herr Dr. Cordes_x000d_Cloppenburger Str. 4_x000d_26135 Oldenburg_x000d_"/>
    <w:docVar w:name="E_ANRED" w:val=" "/>
    <w:docVar w:name="E_BRANCHE" w:val="Herr Dr. Cordes"/>
    <w:docVar w:name="E_EMAIL" w:val="cordes@boekerundpartner.de"/>
    <w:docVar w:name="E_FAX" w:val=" "/>
    <w:docVar w:name="E_LAND" w:val=" "/>
    <w:docVar w:name="E_LAND_BEZ" w:val=" "/>
    <w:docVar w:name="E_MOBIL" w:val="0178 3654920"/>
    <w:docVar w:name="E_NACHNAME" w:val="Böker und Partner"/>
    <w:docVar w:name="E_NAME" w:val="Böker und Partner"/>
    <w:docVar w:name="E_NAME2" w:val="Herr Dr. Cordes"/>
    <w:docVar w:name="E_NAME3" w:val=" "/>
    <w:docVar w:name="E_NAME4" w:val=" "/>
    <w:docVar w:name="E_NR" w:val=" "/>
    <w:docVar w:name="E_ORT" w:val="Oldenburg"/>
    <w:docVar w:name="E_PKNUMMER" w:val=" "/>
    <w:docVar w:name="E_PLZ" w:val="26135"/>
    <w:docVar w:name="E_STR" w:val="Cloppenburger Str. 4"/>
    <w:docVar w:name="E_TEL" w:val=" "/>
    <w:docVar w:name="E_VORNAME" w:val=" "/>
    <w:docVar w:name="E_ZUL" w:val=" "/>
    <w:docVar w:name="EIN_VOLLST" w:val="11.10.2021"/>
    <w:docVar w:name="EINGANG" w:val="27.01.2020"/>
    <w:docVar w:name="FLURST_LANG" w:val="Gemarkung Rastede, Flur 15, Flurstück 12_x000b_Gemarkung Rastede, Flur 15, Flurstück 71_x000b_Gemarkung Rastede, Flur 15, Flurstück 73/1_x000b_Gemarkung Rastede, Flur 15, Flurstück 79/1_x000b_Gemarkung Rastede, Flur 27, Flurstück 13/1"/>
    <w:docVar w:name="FRIST_1" w:val=" "/>
    <w:docVar w:name="FRIST_2" w:val=" "/>
    <w:docVar w:name="FRIST_3" w:val=" "/>
    <w:docVar w:name="FU_ERST" w:val=" "/>
    <w:docVar w:name="FU_FB" w:val="_x000b_Beteiligung Fachstellen _x000b_Amt 61,Untere Naturschutzbehör _x0009_09.06.2021 _x0009_ _x0009_ _x0009_ _x0009__x000b_"/>
    <w:docVar w:name="FU_VOLLST" w:val="11.10.2021"/>
    <w:docVar w:name="G_ADR" w:val="Gemeinde Rastede_x000d_Geschäftsbereich 3, Bauen &amp; Verkehr_x000d_Sophienstraße 27_x000d_26180 Rastede_x000d_"/>
    <w:docVar w:name="G_ANRED" w:val="Sehr geehrte Damen und Herren"/>
    <w:docVar w:name="G_BRANCHE" w:val="Geschäftsbereich 3, Bauen &amp; Verkehr"/>
    <w:docVar w:name="G_EMAIL" w:val=" "/>
    <w:docVar w:name="G_FAX" w:val=" "/>
    <w:docVar w:name="G_LAND" w:val=" "/>
    <w:docVar w:name="G_LAND_BEZ" w:val=" "/>
    <w:docVar w:name="G_MOBIL" w:val=" "/>
    <w:docVar w:name="G_NACHNAME" w:val="Gemeinde Rastede"/>
    <w:docVar w:name="G_NAME" w:val="Gemeinde Rastede"/>
    <w:docVar w:name="G_NAME2" w:val="Geschäftsbereich 3, Bauen &amp; Verkehr"/>
    <w:docVar w:name="G_NAME3" w:val=" "/>
    <w:docVar w:name="G_NAME4" w:val=" "/>
    <w:docVar w:name="G_NR" w:val=" "/>
    <w:docVar w:name="G_ORT" w:val="Rastede"/>
    <w:docVar w:name="G_PKNUMMER" w:val=" "/>
    <w:docVar w:name="G_PLZ" w:val="26180"/>
    <w:docVar w:name="G_STR" w:val="Sophienstraße 27"/>
    <w:docVar w:name="G_TEL" w:val=" "/>
    <w:docVar w:name="G_VORNAME" w:val=" "/>
    <w:docVar w:name="GAUSS_X" w:val=" "/>
    <w:docVar w:name="GAUSS_Y" w:val=" "/>
    <w:docVar w:name="GEB_ERRECHNUNG" w:val="_x0009__x0009__x0009__x0009_0,00 € _x0009_"/>
    <w:docVar w:name="GEB_INTERN" w:val="0,00"/>
    <w:docVar w:name="GEM_BEZ" w:val="Rastede"/>
    <w:docVar w:name="GEM_NR" w:val="5"/>
    <w:docVar w:name="GEMARKUNG" w:val="Rastede"/>
    <w:docVar w:name="GEMEIN_BEZ" w:val="Rastede"/>
    <w:docVar w:name="GEMEINDE" w:val="Rastede"/>
    <w:docVar w:name="GRDL_BEUR" w:val=" "/>
    <w:docVar w:name="GSTD_TEXT" w:val="weitere Vorgänge: 2337/2021, 2339/2021, 2330/2021, 2333/2021, 1942/2021, 1943/2021, 1177/2021, 0929/2021, 1099/2021, 2198/2020, 75/2020, 76/2020, 0086/2019, 0142/2019, 172/2019, 2585/2018, 1407/2016, 1408/2016, 1247/2016"/>
    <w:docVar w:name="HAUS_NR" w:val=" "/>
    <w:docVar w:name="KND_3" w:val="text...Herr...Hans-Jürgen ..........Waden"/>
    <w:docVar w:name="KUNDENKENNUNG" w:val="WST"/>
    <w:docVar w:name="MASSNAHME" w:val="GW_Absenkung Windpark Delfshausen. Neubau von 5 Windkraftanlagen"/>
    <w:docVar w:name="OBJEKT_AZ_DRUCK" w:val=" "/>
    <w:docVar w:name="PRÜF_ART" w:val=" "/>
    <w:docVar w:name="PRÜF_NACHZEIT" w:val=" "/>
    <w:docVar w:name="SACHBE_1_ANREDE" w:val="Herr"/>
    <w:docVar w:name="SACHBE_1_BER" w:val=" "/>
    <w:docVar w:name="SACHBE_1_DURCHWAHL" w:val="2560"/>
    <w:docVar w:name="SACHBE_1_EMAIL" w:val="h.waden@ammerland.de"/>
    <w:docVar w:name="SACHBE_1_FAX" w:val="2519"/>
    <w:docVar w:name="SACHBE_1_NACHNAME" w:val="Waden"/>
    <w:docVar w:name="SACHBE_1_NAME" w:val="Hans-Jürgen Waden"/>
    <w:docVar w:name="SACHBE_1_NR" w:val="7"/>
    <w:docVar w:name="SACHBE_1_VORNAME" w:val="Hans-Jürgen"/>
    <w:docVar w:name="SACHBE_1_ZIMMER" w:val="256"/>
    <w:docVar w:name="SACHBE_1_ZUSATZ1" w:val=" "/>
    <w:docVar w:name="SACHBE_1_ZUSATZ2" w:val=" "/>
    <w:docVar w:name="SACHBE_1_ZUSATZ3" w:val=" "/>
    <w:docVar w:name="SCHREIBEN_WV" w:val=" "/>
    <w:docVar w:name="SONDER_WV_DATUM" w:val=" "/>
    <w:docVar w:name="ST_ANRECH_KOST" w:val="_x0009__x0009__x0009__x0009_0,00 € _x0009_"/>
    <w:docVar w:name="ST_EING_DAT" w:val=" "/>
    <w:docVar w:name="ST_HERST" w:val="0"/>
    <w:docVar w:name="ST_PRUEFDAT" w:val=" "/>
    <w:docVar w:name="STAMM_AZ" w:val="..........."/>
    <w:docVar w:name="TEXT_BELEG" w:val="Rastede-Lehmdermoor, Lehmder Straße"/>
    <w:docVar w:name="TEXT_KATA" w:val="Rastede, Flur 15, Flurstücke 12, 71, 73/1, 79/1 und 13/1"/>
    <w:docVar w:name="TEXTVERZEICHNIS" w:val="k:\Anwendungen\MSAMT\Daten_Umwelt\TEXTE\"/>
    <w:docVar w:name="UTM_TEXT" w:val=" "/>
    <w:docVar w:name="V_FELD1" w:val=" "/>
    <w:docVar w:name="V_FELD2" w:val=" "/>
    <w:docVar w:name="V_FELD3" w:val=" "/>
    <w:docVar w:name="V_FELD4" w:val=" "/>
    <w:docVar w:name="V_FELD5" w:val=" "/>
    <w:docVar w:name="V_FELD6" w:val=" "/>
    <w:docVar w:name="V_FELD7" w:val=" "/>
    <w:docVar w:name="V_FELD8" w:val=" "/>
    <w:docVar w:name="V_FELD9" w:val=" "/>
    <w:docVar w:name="VERF_ART" w:val=" "/>
    <w:docVar w:name="VERTEILER" w:val=" "/>
    <w:docVar w:name="VOR-NACHNAME" w:val="Windpark Rastede GmbH &amp; Co. KG"/>
    <w:docVar w:name="WAEHRUNG" w:val="€"/>
    <w:docVar w:name="WWW_PASS" w:val="HFKWOT"/>
    <w:docVar w:name="XXXXX" w:val="[BL_GRUNDBUCH] ..... Oldenburg .....  ..... Sehr geehrte Damen und Herren .....  ..... 04402 982696 ..... 0"/>
    <w:docVar w:name="YYY" w:val="[BL_VFG_VOM] ..... Tirpitzstraße 39 ..... 04402 982696                                                             ..... Oldenburg ..... 0 ..... ENT"/>
    <w:docVar w:name="ZDA_DATUM" w:val=" "/>
    <w:docVar w:name="ZUSTELLART" w:val=" "/>
    <w:docVar w:name="ZZZ" w:val=".....................................................................................................................................................................................................04402 982696...........................................123"/>
  </w:docVars>
  <w:rsids>
    <w:rsidRoot w:val="00A94C8F"/>
    <w:rsid w:val="00017BDC"/>
    <w:rsid w:val="000415B9"/>
    <w:rsid w:val="00083B85"/>
    <w:rsid w:val="00086133"/>
    <w:rsid w:val="0008736E"/>
    <w:rsid w:val="000B32A5"/>
    <w:rsid w:val="000D04DE"/>
    <w:rsid w:val="000D2311"/>
    <w:rsid w:val="000D2799"/>
    <w:rsid w:val="000E02AC"/>
    <w:rsid w:val="000E1533"/>
    <w:rsid w:val="000E78B7"/>
    <w:rsid w:val="00100195"/>
    <w:rsid w:val="001066A5"/>
    <w:rsid w:val="00170870"/>
    <w:rsid w:val="00191B5C"/>
    <w:rsid w:val="001A28AB"/>
    <w:rsid w:val="00252D8D"/>
    <w:rsid w:val="00265826"/>
    <w:rsid w:val="002C0551"/>
    <w:rsid w:val="002C1AAA"/>
    <w:rsid w:val="002C3D5B"/>
    <w:rsid w:val="002C7ADC"/>
    <w:rsid w:val="002D2B61"/>
    <w:rsid w:val="00334541"/>
    <w:rsid w:val="00396E52"/>
    <w:rsid w:val="003E7CDE"/>
    <w:rsid w:val="00444053"/>
    <w:rsid w:val="00481031"/>
    <w:rsid w:val="00483B54"/>
    <w:rsid w:val="00486EF4"/>
    <w:rsid w:val="00487ACC"/>
    <w:rsid w:val="004A354C"/>
    <w:rsid w:val="004A4E52"/>
    <w:rsid w:val="004F35B1"/>
    <w:rsid w:val="004F5B92"/>
    <w:rsid w:val="005275FB"/>
    <w:rsid w:val="0055661E"/>
    <w:rsid w:val="00557060"/>
    <w:rsid w:val="005633CC"/>
    <w:rsid w:val="005B5A5C"/>
    <w:rsid w:val="005E1F72"/>
    <w:rsid w:val="00602908"/>
    <w:rsid w:val="006136FF"/>
    <w:rsid w:val="0063033D"/>
    <w:rsid w:val="00661D7C"/>
    <w:rsid w:val="00667E92"/>
    <w:rsid w:val="0068448F"/>
    <w:rsid w:val="00687AC6"/>
    <w:rsid w:val="00692766"/>
    <w:rsid w:val="006C1EB3"/>
    <w:rsid w:val="00714CF3"/>
    <w:rsid w:val="00782052"/>
    <w:rsid w:val="007861CC"/>
    <w:rsid w:val="007A35D0"/>
    <w:rsid w:val="007C3072"/>
    <w:rsid w:val="007F114A"/>
    <w:rsid w:val="007F1705"/>
    <w:rsid w:val="007F3ED4"/>
    <w:rsid w:val="008163C8"/>
    <w:rsid w:val="0083637F"/>
    <w:rsid w:val="008466C3"/>
    <w:rsid w:val="00851398"/>
    <w:rsid w:val="00865736"/>
    <w:rsid w:val="008A72CA"/>
    <w:rsid w:val="008B4180"/>
    <w:rsid w:val="008F5AB5"/>
    <w:rsid w:val="00924C38"/>
    <w:rsid w:val="009419C2"/>
    <w:rsid w:val="00951595"/>
    <w:rsid w:val="00967A0F"/>
    <w:rsid w:val="00987596"/>
    <w:rsid w:val="009B68F1"/>
    <w:rsid w:val="009C03DF"/>
    <w:rsid w:val="009C1745"/>
    <w:rsid w:val="009F0343"/>
    <w:rsid w:val="00A12F3B"/>
    <w:rsid w:val="00A51DFA"/>
    <w:rsid w:val="00A7005E"/>
    <w:rsid w:val="00A82579"/>
    <w:rsid w:val="00A94C8F"/>
    <w:rsid w:val="00B10B62"/>
    <w:rsid w:val="00B559B6"/>
    <w:rsid w:val="00B63198"/>
    <w:rsid w:val="00B80D02"/>
    <w:rsid w:val="00B94C5D"/>
    <w:rsid w:val="00BE6754"/>
    <w:rsid w:val="00C00E2C"/>
    <w:rsid w:val="00C6038D"/>
    <w:rsid w:val="00C75CD5"/>
    <w:rsid w:val="00CB575E"/>
    <w:rsid w:val="00CC1035"/>
    <w:rsid w:val="00CC380A"/>
    <w:rsid w:val="00CC7610"/>
    <w:rsid w:val="00CD7765"/>
    <w:rsid w:val="00CF2DE9"/>
    <w:rsid w:val="00D03D12"/>
    <w:rsid w:val="00D169D6"/>
    <w:rsid w:val="00D44250"/>
    <w:rsid w:val="00D457EB"/>
    <w:rsid w:val="00D54C84"/>
    <w:rsid w:val="00D62549"/>
    <w:rsid w:val="00D64113"/>
    <w:rsid w:val="00D9782B"/>
    <w:rsid w:val="00DA66E5"/>
    <w:rsid w:val="00DC41FC"/>
    <w:rsid w:val="00DC74D7"/>
    <w:rsid w:val="00E11AAA"/>
    <w:rsid w:val="00E24C3D"/>
    <w:rsid w:val="00E26206"/>
    <w:rsid w:val="00E50DDA"/>
    <w:rsid w:val="00E52388"/>
    <w:rsid w:val="00E71475"/>
    <w:rsid w:val="00E9300A"/>
    <w:rsid w:val="00E97CC8"/>
    <w:rsid w:val="00EA43AA"/>
    <w:rsid w:val="00EC52AD"/>
    <w:rsid w:val="00ED04C8"/>
    <w:rsid w:val="00EE3358"/>
    <w:rsid w:val="00F0518C"/>
    <w:rsid w:val="00F067CE"/>
    <w:rsid w:val="00F51832"/>
    <w:rsid w:val="00F657FE"/>
    <w:rsid w:val="00FD2B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BFF192-43CF-44BE-9C9C-1FE10019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466C3"/>
    <w:pPr>
      <w:overflowPunct w:val="0"/>
      <w:autoSpaceDE w:val="0"/>
      <w:autoSpaceDN w:val="0"/>
      <w:adjustRightInd w:val="0"/>
      <w:jc w:val="both"/>
      <w:textAlignment w:val="baseline"/>
    </w:pPr>
    <w:rPr>
      <w:rFonts w:ascii="Arial" w:hAnsi="Arial" w:cs="Arial"/>
      <w:sz w:val="22"/>
    </w:rPr>
  </w:style>
  <w:style w:type="paragraph" w:styleId="berschrift1">
    <w:name w:val="heading 1"/>
    <w:basedOn w:val="Standard"/>
    <w:next w:val="Standard"/>
    <w:link w:val="berschrift1Zchn"/>
    <w:qFormat/>
    <w:rsid w:val="00A94C8F"/>
    <w:pPr>
      <w:keepNext/>
      <w:jc w:val="center"/>
      <w:textAlignment w:val="auto"/>
      <w:outlineLvl w:val="0"/>
    </w:pPr>
    <w:rPr>
      <w:rFonts w:cs="Times New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enblock1">
    <w:name w:val="Anschriftenblock 1"/>
    <w:pPr>
      <w:tabs>
        <w:tab w:val="left" w:pos="963"/>
        <w:tab w:val="left" w:pos="3685"/>
      </w:tabs>
      <w:overflowPunct w:val="0"/>
      <w:autoSpaceDE w:val="0"/>
      <w:autoSpaceDN w:val="0"/>
      <w:adjustRightInd w:val="0"/>
      <w:spacing w:line="240" w:lineRule="exact"/>
      <w:jc w:val="both"/>
      <w:textAlignment w:val="baseline"/>
    </w:pPr>
    <w:rPr>
      <w:sz w:val="24"/>
    </w:rPr>
  </w:style>
  <w:style w:type="paragraph" w:customStyle="1" w:styleId="Bezugszeile">
    <w:name w:val="Bezugszeile"/>
    <w:pPr>
      <w:tabs>
        <w:tab w:val="left" w:pos="3685"/>
        <w:tab w:val="left" w:pos="7370"/>
      </w:tabs>
      <w:overflowPunct w:val="0"/>
      <w:autoSpaceDE w:val="0"/>
      <w:autoSpaceDN w:val="0"/>
      <w:adjustRightInd w:val="0"/>
      <w:jc w:val="both"/>
      <w:textAlignment w:val="baseline"/>
    </w:pPr>
    <w:rPr>
      <w:noProof/>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berschrift1Zchn">
    <w:name w:val="Überschrift 1 Zchn"/>
    <w:basedOn w:val="Absatz-Standardschriftart"/>
    <w:link w:val="berschrift1"/>
    <w:rsid w:val="00A94C8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53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Anwendungen\MSAMT\Daten_Umwelt\TEXTE\VERMER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VERMERK</Template>
  <TotalTime>0</TotalTime>
  <Pages>1</Pages>
  <Words>214</Words>
  <Characters>1555</Characters>
  <Application>Microsoft Office Word</Application>
  <DocSecurity>0</DocSecurity>
  <Lines>50</Lines>
  <Paragraphs>22</Paragraphs>
  <ScaleCrop>false</ScaleCrop>
  <HeadingPairs>
    <vt:vector size="2" baseType="variant">
      <vt:variant>
        <vt:lpstr>Titel</vt:lpstr>
      </vt:variant>
      <vt:variant>
        <vt:i4>1</vt:i4>
      </vt:variant>
    </vt:vector>
  </HeadingPairs>
  <TitlesOfParts>
    <vt:vector size="1" baseType="lpstr">
      <vt:lpstr>66 W 100/1997	Westerstede, den 20.05.1998</vt:lpstr>
    </vt:vector>
  </TitlesOfParts>
  <Manager>C:\Users\0004_Waden.Han\AppData\Local\Temp\7\MSBAU\msbau_227517.rtf</Manager>
  <Company>Personal- und Organisationsamt</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W 100/1997	Westerstede, den 20.05.1998</dc:title>
  <dc:subject>07.02.2022</dc:subject>
  <dc:creator>Andreas Schütte</dc:creator>
  <cp:keywords/>
  <dc:description/>
  <cp:lastModifiedBy>Waden, Hans-Juergen</cp:lastModifiedBy>
  <cp:revision>2</cp:revision>
  <cp:lastPrinted>1900-12-31T23:00:00Z</cp:lastPrinted>
  <dcterms:created xsi:type="dcterms:W3CDTF">2022-02-21T15:40:00Z</dcterms:created>
  <dcterms:modified xsi:type="dcterms:W3CDTF">2022-02-21T15:40:00Z</dcterms:modified>
</cp:coreProperties>
</file>