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193A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59C6B689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3755984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69BF0ACB" w14:textId="2155B3BD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C23D56">
            <w:rPr>
              <w:rFonts w:cs="Arial"/>
              <w:sz w:val="24"/>
            </w:rPr>
            <w:t>Coburg-Kulmbach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610E0062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7131AC5B" w14:textId="19327FBD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832A0B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19AE0976" w14:textId="7F62CF35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C23D56">
            <w:rPr>
              <w:rFonts w:cs="Arial"/>
              <w:sz w:val="24"/>
            </w:rPr>
            <w:t>3,62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832A0B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r w:rsidR="0018463C" w:rsidRPr="00287A72">
        <w:rPr>
          <w:rFonts w:cs="Arial"/>
          <w:sz w:val="24"/>
        </w:rPr>
        <w:t>den Flurstück</w:t>
      </w:r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C23D56">
            <w:rPr>
              <w:rFonts w:cs="Arial"/>
              <w:sz w:val="24"/>
            </w:rPr>
            <w:t>1255, 1757, 3127, 3130 Gmkg. Teuschnitz und Fl.Nr. 280 Gmkg. Roßlach</w:t>
          </w:r>
        </w:sdtContent>
      </w:sdt>
      <w:r w:rsidR="0018463C" w:rsidRPr="00287A72">
        <w:rPr>
          <w:rFonts w:cs="Arial"/>
          <w:sz w:val="24"/>
        </w:rPr>
        <w:t>.</w:t>
      </w:r>
    </w:p>
    <w:p w14:paraId="44ADA4A5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5492314C" w14:textId="5CA5F292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832A0B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077A04E8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F1AF904" w14:textId="2E5842F7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D3345C">
            <w:rPr>
              <w:rFonts w:cs="Arial"/>
              <w:iCs/>
              <w:sz w:val="24"/>
            </w:rPr>
            <w:t>bei dem Vorhaben die Umsetzung naturschutzfachlicher Maßnahmen im Vordergrund steh</w:t>
          </w:r>
          <w:r w:rsidR="00D14873">
            <w:rPr>
              <w:rFonts w:cs="Arial"/>
              <w:iCs/>
              <w:sz w:val="24"/>
            </w:rPr>
            <w:t>t</w:t>
          </w:r>
          <w:r w:rsidR="00D3345C">
            <w:rPr>
              <w:rFonts w:cs="Arial"/>
              <w:iCs/>
              <w:sz w:val="24"/>
            </w:rPr>
            <w:t>, welche voraussichtlich eine Veränderung, nicht aber eine Verschlechterung der natürlichen Gegebenheiten zur Folge ha</w:t>
          </w:r>
          <w:r w:rsidR="00D14873">
            <w:rPr>
              <w:rFonts w:cs="Arial"/>
              <w:iCs/>
              <w:sz w:val="24"/>
            </w:rPr>
            <w:t>ben</w:t>
          </w:r>
          <w:r w:rsidR="00D3345C">
            <w:rPr>
              <w:rFonts w:cs="Arial"/>
              <w:iCs/>
              <w:sz w:val="24"/>
            </w:rPr>
            <w:t xml:space="preserve">. </w:t>
          </w:r>
        </w:sdtContent>
      </w:sdt>
    </w:p>
    <w:p w14:paraId="78D00C41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607318EA" w14:textId="7EAAC91D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832A0B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3A8FBA3A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6E8082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E8DAC23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C11B11B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6DC40BFB" w14:textId="3BD69F14" w:rsidR="0018463C" w:rsidRPr="009F0CF5" w:rsidRDefault="003211C8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Stadtsteinach</w:t>
          </w:r>
          <w:r w:rsidR="009E2D9E" w:rsidRPr="009F0CF5">
            <w:rPr>
              <w:rFonts w:cs="Arial"/>
              <w:i/>
              <w:sz w:val="24"/>
            </w:rPr>
            <w:t xml:space="preserve">, </w:t>
          </w:r>
          <w:r w:rsidR="00C23D56">
            <w:rPr>
              <w:rFonts w:cs="Arial"/>
              <w:i/>
              <w:sz w:val="24"/>
            </w:rPr>
            <w:t>25.11.2024</w:t>
          </w:r>
        </w:p>
      </w:sdtContent>
    </w:sdt>
    <w:p w14:paraId="150C9EB6" w14:textId="5F23FC1E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C23D56">
            <w:rPr>
              <w:rFonts w:cs="Arial"/>
              <w:i/>
              <w:sz w:val="24"/>
            </w:rPr>
            <w:t>Angermann, RI</w:t>
          </w:r>
        </w:sdtContent>
      </w:sdt>
    </w:p>
    <w:p w14:paraId="20316FC8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02DA" w14:textId="77777777" w:rsidR="007D11E1" w:rsidRDefault="007D11E1">
      <w:r>
        <w:separator/>
      </w:r>
    </w:p>
  </w:endnote>
  <w:endnote w:type="continuationSeparator" w:id="0">
    <w:p w14:paraId="5696DB13" w14:textId="77777777" w:rsidR="007D11E1" w:rsidRDefault="007D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57C1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69AA68AB" w14:textId="00E3E282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2C5E06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2C5E06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C23D56">
      <w:rPr>
        <w:noProof/>
        <w:vanish/>
        <w:sz w:val="16"/>
        <w:szCs w:val="16"/>
      </w:rPr>
      <w:instrText>25.11.24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2C5E06">
      <w:rPr>
        <w:noProof/>
        <w:vanish/>
        <w:sz w:val="16"/>
        <w:szCs w:val="16"/>
      </w:rPr>
      <w:instrText>HC(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2C5E06">
      <w:rPr>
        <w:noProof/>
        <w:vanish/>
        <w:sz w:val="16"/>
        <w:szCs w:val="16"/>
      </w:rPr>
      <w:instrText>C:\Daten-lokal\Benutzer\klhc\FabasoftWork\Work\Formblatt_E_Bekanntgabe_UVPG_Pechgraben.docx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C23D56">
      <w:rPr>
        <w:noProof/>
        <w:vanish/>
        <w:sz w:val="16"/>
        <w:szCs w:val="16"/>
      </w:rPr>
      <w:t>25.11.24</w:t>
    </w:r>
    <w:r w:rsidR="00C23D56">
      <w:rPr>
        <w:noProof/>
        <w:vanish/>
        <w:sz w:val="16"/>
        <w:szCs w:val="16"/>
      </w:rPr>
      <w:t>/HC(/C:\Daten-lokal\Benutzer\klhc\FabasoftWork\Work\Formblatt_E_Bekanntgabe_UVPG_Pechgraben.docx29.04.20</w:t>
    </w:r>
    <w:r w:rsidR="00C23D56" w:rsidDel="00352054">
      <w:rPr>
        <w:noProof/>
        <w:vanish/>
        <w:sz w:val="16"/>
        <w:szCs w:val="16"/>
      </w:rPr>
      <w:t>12.03.2022.05.19</w:t>
    </w:r>
    <w:r w:rsidR="00C23D56">
      <w:rPr>
        <w:noProof/>
        <w:vanish/>
        <w:sz w:val="16"/>
        <w:szCs w:val="16"/>
      </w:rPr>
      <w:t>/ml2t</w:t>
    </w:r>
    <w:r w:rsidR="00C23D56" w:rsidDel="004A5309">
      <w:rPr>
        <w:noProof/>
        <w:vanish/>
        <w:sz w:val="16"/>
        <w:szCs w:val="16"/>
      </w:rPr>
      <w:t>mlx6</w:t>
    </w:r>
    <w:r w:rsidR="00C23D56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C23D56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DED4" w14:textId="7C549341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4147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81316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80B1" w14:textId="77777777" w:rsidR="007D11E1" w:rsidRDefault="007D11E1">
      <w:r>
        <w:separator/>
      </w:r>
    </w:p>
  </w:footnote>
  <w:footnote w:type="continuationSeparator" w:id="0">
    <w:p w14:paraId="6FCD25B1" w14:textId="77777777" w:rsidR="007D11E1" w:rsidRDefault="007D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C896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6C33E181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405A0FFC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0E8F6B32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2F100541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14A648E9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4A47D242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430B2A4C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5A240080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3234130E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12CBD0C9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0157A8C" w14:textId="77777777" w:rsidR="001F05A0" w:rsidRDefault="001F05A0">
          <w:pPr>
            <w:pStyle w:val="KopfzeileBK"/>
            <w:jc w:val="left"/>
          </w:pPr>
        </w:p>
      </w:tc>
    </w:tr>
  </w:tbl>
  <w:p w14:paraId="1E626C7E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1311012315">
    <w:abstractNumId w:val="0"/>
  </w:num>
  <w:num w:numId="2" w16cid:durableId="1745907637">
    <w:abstractNumId w:val="0"/>
  </w:num>
  <w:num w:numId="3" w16cid:durableId="1871650333">
    <w:abstractNumId w:val="0"/>
  </w:num>
  <w:num w:numId="4" w16cid:durableId="1079521634">
    <w:abstractNumId w:val="0"/>
  </w:num>
  <w:num w:numId="5" w16cid:durableId="2041199481">
    <w:abstractNumId w:val="0"/>
  </w:num>
  <w:num w:numId="6" w16cid:durableId="370300498">
    <w:abstractNumId w:val="0"/>
  </w:num>
  <w:num w:numId="7" w16cid:durableId="1630629631">
    <w:abstractNumId w:val="0"/>
  </w:num>
  <w:num w:numId="8" w16cid:durableId="1118992365">
    <w:abstractNumId w:val="0"/>
  </w:num>
  <w:num w:numId="9" w16cid:durableId="704216647">
    <w:abstractNumId w:val="0"/>
  </w:num>
  <w:num w:numId="10" w16cid:durableId="1020089727">
    <w:abstractNumId w:val="0"/>
  </w:num>
  <w:num w:numId="11" w16cid:durableId="1165050616">
    <w:abstractNumId w:val="0"/>
  </w:num>
  <w:num w:numId="12" w16cid:durableId="671110009">
    <w:abstractNumId w:val="0"/>
  </w:num>
  <w:num w:numId="13" w16cid:durableId="730928742">
    <w:abstractNumId w:val="0"/>
  </w:num>
  <w:num w:numId="14" w16cid:durableId="399327292">
    <w:abstractNumId w:val="0"/>
  </w:num>
  <w:num w:numId="15" w16cid:durableId="77483374">
    <w:abstractNumId w:val="0"/>
  </w:num>
  <w:num w:numId="16" w16cid:durableId="1940678993">
    <w:abstractNumId w:val="0"/>
  </w:num>
  <w:num w:numId="17" w16cid:durableId="113211039">
    <w:abstractNumId w:val="0"/>
  </w:num>
  <w:num w:numId="18" w16cid:durableId="1859272880">
    <w:abstractNumId w:val="0"/>
  </w:num>
  <w:num w:numId="19" w16cid:durableId="882404060">
    <w:abstractNumId w:val="0"/>
  </w:num>
  <w:num w:numId="20" w16cid:durableId="662197581">
    <w:abstractNumId w:val="1"/>
  </w:num>
  <w:num w:numId="21" w16cid:durableId="164324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111992"/>
    <w:rsid w:val="00134D17"/>
    <w:rsid w:val="0014207E"/>
    <w:rsid w:val="0018463C"/>
    <w:rsid w:val="001D1D78"/>
    <w:rsid w:val="001D7F73"/>
    <w:rsid w:val="001E0A21"/>
    <w:rsid w:val="001E54BD"/>
    <w:rsid w:val="001F05A0"/>
    <w:rsid w:val="00230F62"/>
    <w:rsid w:val="002A5E34"/>
    <w:rsid w:val="002C5E06"/>
    <w:rsid w:val="003211C8"/>
    <w:rsid w:val="00326AA9"/>
    <w:rsid w:val="00352054"/>
    <w:rsid w:val="003C3DE8"/>
    <w:rsid w:val="00437C33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11E1"/>
    <w:rsid w:val="007D6199"/>
    <w:rsid w:val="0081316F"/>
    <w:rsid w:val="00821879"/>
    <w:rsid w:val="00832A0B"/>
    <w:rsid w:val="00855524"/>
    <w:rsid w:val="00876C73"/>
    <w:rsid w:val="009218B9"/>
    <w:rsid w:val="00966AEC"/>
    <w:rsid w:val="00970315"/>
    <w:rsid w:val="00992EF5"/>
    <w:rsid w:val="009A7915"/>
    <w:rsid w:val="009E2D9E"/>
    <w:rsid w:val="009F0CF5"/>
    <w:rsid w:val="00AA3978"/>
    <w:rsid w:val="00AF22D7"/>
    <w:rsid w:val="00AF78DD"/>
    <w:rsid w:val="00B20923"/>
    <w:rsid w:val="00B21D8B"/>
    <w:rsid w:val="00C03634"/>
    <w:rsid w:val="00C23D56"/>
    <w:rsid w:val="00C94994"/>
    <w:rsid w:val="00C9719D"/>
    <w:rsid w:val="00CA4B42"/>
    <w:rsid w:val="00CF5B51"/>
    <w:rsid w:val="00D00F55"/>
    <w:rsid w:val="00D04D87"/>
    <w:rsid w:val="00D14873"/>
    <w:rsid w:val="00D3345C"/>
    <w:rsid w:val="00D74146"/>
    <w:rsid w:val="00D9663D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3C0379"/>
  <w15:docId w15:val="{D4CB93D8-E5FE-4D37-BC33-B982B74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  <w:rsid w:val="005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Häublein, Christoph, AELF-KU"/>
    <f:field ref="FSCFOLIO_1_1001_SignaturesFldCtx_FSCFOLIO_1_1001_FieldLastSignatureAt" date="2021-03-03T12:16:48" text="03.03.2021 13:16:48"/>
    <f:field ref="FSCFOLIO_1_1001_SignaturesFldCtx_FSCFOLIO_1_1001_FieldLastSignatureRemark" text=""/>
    <f:field ref="FSCFOLIO_1_1001_FieldCurrentUser" text="Christoph Häublein"/>
    <f:field ref="FSCFOLIO_1_1001_FieldCurrentDate" text="04.03.2021 07:17"/>
    <f:field ref="CCAPRECONFIG_15_1001_Objektname" text="Formblatt_E_Bekanntgabe_UVPG_Pechgraben" edit="true"/>
    <f:field ref="DEPRECONFIG_15_1001_Objektname" text="Formblatt_E_Bekanntgabe_UVPG_Pechgraben" edit="true"/>
    <f:field ref="CFGBAYERN_15_1400_FieldDocumentTitle" text="Bekanntgabe allg. Vorprüfung (UVPG) Pechgraben" edit="true"/>
    <f:field ref="CFGBAYERN_15_1400_FieldDocumentSubject" text="Formblatt_E_Bekanntgabe_UVPG_Pechgraben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Bekanntgabe allg. Vorprüfung (UVPG) Pechgraben" edit="true"/>
    <f:field ref="BAYLFST_15_1800_FieldDocumentSubject" text="Formblatt_E_Bekanntgabe_UVPG_Pechgraben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Formblatt_E_Bekanntgabe_UVPG_Pechgraben" edit="true"/>
    <f:field ref="objsubject" text="" edit="true"/>
    <f:field ref="objcreatedby" text="Kalikstein, Louis, AELF-KU"/>
    <f:field ref="objcreatedat" date="2021-03-03T11:48:44" text="03.03.2021 11:48:44"/>
    <f:field ref="objchangedby" text="Häublein, Christoph, AELF-KU"/>
    <f:field ref="objmodifiedat" date="2021-03-03T12:16:50" text="03.03.2021 12:16:5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152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Angermann, Frank (aelf-ck)</cp:lastModifiedBy>
  <cp:revision>3</cp:revision>
  <cp:lastPrinted>2021-03-04T06:18:00Z</cp:lastPrinted>
  <dcterms:created xsi:type="dcterms:W3CDTF">2024-11-25T14:37:00Z</dcterms:created>
  <dcterms:modified xsi:type="dcterms:W3CDTF">2024-11-25T14:38:00Z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>Mo - Fr 08:00 – 12:00 Uhr_x000d_
Mo - Do 13:00 - 16:00 Uhr</vt:lpwstr>
  </property>
  <property fmtid="{D5CDD505-2E9C-101B-9397-08002B2CF9AE}" pid="12" name="FSC#CFGBAYERN@15.1400:DocumentFileSubject">
    <vt:lpwstr>Formblatt_E_Bekanntgabe_UVPG_Pechgraben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Kalikstein Louis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/>
  </property>
  <property fmtid="{D5CDD505-2E9C-101B-9397-08002B2CF9AE}" pid="23" name="FSC#CFGBAYERN@15.1400:OwnerSurName">
    <vt:lpwstr>Kalikstein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Louis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poststelle@aelf-ku.bayern.de</vt:lpwstr>
  </property>
  <property fmtid="{D5CDD505-2E9C-101B-9397-08002B2CF9AE}" pid="33" name="FSC#CFGBAYERN@15.1400:EmailOwner">
    <vt:lpwstr>louis.kalikstein@aelf-ku.bayern.de</vt:lpwstr>
  </property>
  <property fmtid="{D5CDD505-2E9C-101B-9397-08002B2CF9AE}" pid="34" name="FSC#CFGBAYERN@15.1400:Recipients">
    <vt:lpwstr>, </vt:lpwstr>
  </property>
  <property fmtid="{D5CDD505-2E9C-101B-9397-08002B2CF9AE}" pid="35" name="FSC#CFGBAYERN@15.1400:RecipientsBlocked">
    <vt:lpwstr/>
  </property>
  <property fmtid="{D5CDD505-2E9C-101B-9397-08002B2CF9AE}" pid="36" name="FSC#CFGBAYERN@15.1400:FaxNumberOwnerGroup">
    <vt:lpwstr>09221 5007-777</vt:lpwstr>
  </property>
  <property fmtid="{D5CDD505-2E9C-101B-9397-08002B2CF9AE}" pid="37" name="FSC#CFGBAYERN@15.1400:FaxNumberOwner">
    <vt:lpwstr>09221 5007-777</vt:lpwstr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AELF-KU-F2-7711.5-31-1-7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AELF-KU-F2 (Amt für Ernährung, Landwirtschaft und Forsten Kulmbach - Abteilung F2)</vt:lpwstr>
  </property>
  <property fmtid="{D5CDD505-2E9C-101B-9397-08002B2CF9AE}" pid="51" name="FSC#CFGBAYERN@15.1400:SignFinalVersionByJobTitle">
    <vt:lpwstr/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/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/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/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/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/>
  </property>
  <property fmtid="{D5CDD505-2E9C-101B-9397-08002B2CF9AE}" pid="68" name="FSC#CFGBAYERN@15.1400:SignAcceptDraftByFirstname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>Häublein</vt:lpwstr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>Christoph</vt:lpwstr>
  </property>
  <property fmtid="{D5CDD505-2E9C-101B-9397-08002B2CF9AE}" pid="75" name="FSC#CFGBAYERN@15.1400:TelNumberOwnerGroup">
    <vt:lpwstr>09221 5007-0</vt:lpwstr>
  </property>
  <property fmtid="{D5CDD505-2E9C-101B-9397-08002B2CF9AE}" pid="76" name="FSC#CFGBAYERN@15.1400:TelNumberOwner">
    <vt:lpwstr>09221 5007-3027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>www.aelf-ku.bayern.de</vt:lpwstr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7711.5-31-1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/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/>
  </property>
  <property fmtid="{D5CDD505-2E9C-101B-9397-08002B2CF9AE}" pid="91" name="FSC#CFGBAYERN@15.1400:SignViewedAt">
    <vt:lpwstr>03.03.2021</vt:lpwstr>
  </property>
  <property fmtid="{D5CDD505-2E9C-101B-9397-08002B2CF9AE}" pid="92" name="FSC#CFGBAYERN@15.1400:SubjectAreaShortTerm">
    <vt:lpwstr>Wiederaufforstung, Rodung</vt:lpwstr>
  </property>
  <property fmtid="{D5CDD505-2E9C-101B-9397-08002B2CF9AE}" pid="93" name="FSC#CFGBAYERN@15.1400:ProcedureBarCode">
    <vt:lpwstr>*COO.4001.139.2.1622094*</vt:lpwstr>
  </property>
  <property fmtid="{D5CDD505-2E9C-101B-9397-08002B2CF9AE}" pid="94" name="FSC#CFGBAYERN@15.1400:ProcedureCreatedOnAt">
    <vt:lpwstr>16.12.2020 15:51:55</vt:lpwstr>
  </property>
  <property fmtid="{D5CDD505-2E9C-101B-9397-08002B2CF9AE}" pid="95" name="FSC#CFGBAYERN@15.1400:CurrentDateTime">
    <vt:lpwstr>04.03.2021 07:17:53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>Rodung, uNB KU, Pechgraben</vt:lpwstr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Amt für Ernährung, Landwirtschaft und Forsten Kulmbach - Abteilung F2</vt:lpwstr>
  </property>
  <property fmtid="{D5CDD505-2E9C-101B-9397-08002B2CF9AE}" pid="101" name="FSC#CFGBAYERN@15.1400:RespoeShortName">
    <vt:lpwstr>AELF-KU-F2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Trendelstraße 7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95326</vt:lpwstr>
  </property>
  <property fmtid="{D5CDD505-2E9C-101B-9397-08002B2CF9AE}" pid="106" name="FSC#CFGBAYERN@15.1400:RespoeOrgCity">
    <vt:lpwstr>Kulmbach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Amt für Ernährung, Landwirtschaft und Forsten Kulmbach - Abteilung F2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>Amt für Ernährung, Landwirtschaft und Forsten Kulmbach</vt:lpwstr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>Amt für Ernährung, Landwirtschaft und Forsten_x000d_
Kulmbach</vt:lpwstr>
  </property>
  <property fmtid="{D5CDD505-2E9C-101B-9397-08002B2CF9AE}" pid="116" name="FSC#CFGBAYERN@15.1400:RespoeOrgShortName">
    <vt:lpwstr>AELF-KU-F2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Neudrossenfeld</vt:lpwstr>
  </property>
  <property fmtid="{D5CDD505-2E9C-101B-9397-08002B2CF9AE}" pid="126" name="FSC#COOELAK@1.1001:FileReference">
    <vt:lpwstr>7711.5-31</vt:lpwstr>
  </property>
  <property fmtid="{D5CDD505-2E9C-101B-9397-08002B2CF9AE}" pid="127" name="FSC#COOELAK@1.1001:FileRefYear">
    <vt:lpwstr>2020</vt:lpwstr>
  </property>
  <property fmtid="{D5CDD505-2E9C-101B-9397-08002B2CF9AE}" pid="128" name="FSC#COOELAK@1.1001:FileRefOrdinal">
    <vt:lpwstr>31</vt:lpwstr>
  </property>
  <property fmtid="{D5CDD505-2E9C-101B-9397-08002B2CF9AE}" pid="129" name="FSC#COOELAK@1.1001:FileRefOU">
    <vt:lpwstr>AELF-KU-ZR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Frau Brendel</vt:lpwstr>
  </property>
  <property fmtid="{D5CDD505-2E9C-101B-9397-08002B2CF9AE}" pid="132" name="FSC#COOELAK@1.1001:OwnerExtension">
    <vt:lpwstr>09221 5007 3010</vt:lpwstr>
  </property>
  <property fmtid="{D5CDD505-2E9C-101B-9397-08002B2CF9AE}" pid="133" name="FSC#COOELAK@1.1001:OwnerFaxExtension">
    <vt:lpwstr>09221 5007 3555</vt:lpwstr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/>
  </property>
  <property fmtid="{D5CDD505-2E9C-101B-9397-08002B2CF9AE}" pid="137" name="FSC#COOELAK@1.1001:ApprovedAt">
    <vt:lpwstr/>
  </property>
  <property fmtid="{D5CDD505-2E9C-101B-9397-08002B2CF9AE}" pid="138" name="FSC#COOELAK@1.1001:Department">
    <vt:lpwstr>AELF-KU-AV (Amt für Ernährung, Landwirtschaft und Forsten Kulmbach - Amtsverwaltung)</vt:lpwstr>
  </property>
  <property fmtid="{D5CDD505-2E9C-101B-9397-08002B2CF9AE}" pid="139" name="FSC#COOELAK@1.1001:CreatedAt">
    <vt:lpwstr>03.03.2021</vt:lpwstr>
  </property>
  <property fmtid="{D5CDD505-2E9C-101B-9397-08002B2CF9AE}" pid="140" name="FSC#COOELAK@1.1001:OU">
    <vt:lpwstr>AELF-KU-F2 (Amt für Ernährung, Landwirtschaft und Forsten Kulmbach - Abteilung F2)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*COO.4001.139.2.1715347*</vt:lpwstr>
  </property>
  <property fmtid="{D5CDD505-2E9C-101B-9397-08002B2CF9AE}" pid="143" name="FSC#COOELAK@1.1001:RefBarCode">
    <vt:lpwstr>*COO.4001.139.2.1715348*</vt:lpwstr>
  </property>
  <property fmtid="{D5CDD505-2E9C-101B-9397-08002B2CF9AE}" pid="144" name="FSC#COOELAK@1.1001:FileRefBarCode">
    <vt:lpwstr>*7711.5-31*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>Brendel, Tanja, AELF-KU</vt:lpwstr>
  </property>
  <property fmtid="{D5CDD505-2E9C-101B-9397-08002B2CF9AE}" pid="149" name="FSC#COOELAK@1.1001:ProcessResponsiblePhone">
    <vt:lpwstr>09221 5007 3010</vt:lpwstr>
  </property>
  <property fmtid="{D5CDD505-2E9C-101B-9397-08002B2CF9AE}" pid="150" name="FSC#COOELAK@1.1001:ProcessResponsibleMail">
    <vt:lpwstr>tanja.brendel@aelf-ku.bayern.de</vt:lpwstr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/>
  </property>
  <property fmtid="{D5CDD505-2E9C-101B-9397-08002B2CF9AE}" pid="153" name="FSC#COOELAK@1.1001:ApproverSurName">
    <vt:lpwstr/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/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 christoph.haeublein@aelf-ku.bayern.de 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Louis Kalikstein</vt:lpwstr>
  </property>
  <property fmtid="{D5CDD505-2E9C-101B-9397-08002B2CF9AE}" pid="167" name="FSC#ATSTATECFG@1.1001:AgentPhone">
    <vt:lpwstr>09221 5007-3027</vt:lpwstr>
  </property>
  <property fmtid="{D5CDD505-2E9C-101B-9397-08002B2CF9AE}" pid="168" name="FSC#ATSTATECFG@1.1001:DepartmentFax">
    <vt:lpwstr>09221 5007-777</vt:lpwstr>
  </property>
  <property fmtid="{D5CDD505-2E9C-101B-9397-08002B2CF9AE}" pid="169" name="FSC#ATSTATECFG@1.1001:DepartmentEmail">
    <vt:lpwstr>poststelle@aelf-ku.bayern.de</vt:lpwstr>
  </property>
  <property fmtid="{D5CDD505-2E9C-101B-9397-08002B2CF9AE}" pid="170" name="FSC#ATSTATECFG@1.1001:SubfileDate">
    <vt:lpwstr>03.03.2021</vt:lpwstr>
  </property>
  <property fmtid="{D5CDD505-2E9C-101B-9397-08002B2CF9AE}" pid="171" name="FSC#ATSTATECFG@1.1001:SubfileSubject">
    <vt:lpwstr>Formblatt_E_Bekanntgabe_UVPG_Pechgraben</vt:lpwstr>
  </property>
  <property fmtid="{D5CDD505-2E9C-101B-9397-08002B2CF9AE}" pid="172" name="FSC#ATSTATECFG@1.1001:DepartmentZipCode">
    <vt:lpwstr>95326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Kulmbach</vt:lpwstr>
  </property>
  <property fmtid="{D5CDD505-2E9C-101B-9397-08002B2CF9AE}" pid="175" name="FSC#ATSTATECFG@1.1001:DepartmentStreet">
    <vt:lpwstr>Trendelstraße 7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AELF-KU-F2-7711.5-31-1-7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/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7711.5-31-1</vt:lpwstr>
  </property>
  <property fmtid="{D5CDD505-2E9C-101B-9397-08002B2CF9AE}" pid="192" name="FSC#FSCGOVDE@1.1001:FileSubject">
    <vt:lpwstr>Neudrossenfeld</vt:lpwstr>
  </property>
  <property fmtid="{D5CDD505-2E9C-101B-9397-08002B2CF9AE}" pid="193" name="FSC#FSCGOVDE@1.1001:ProcedureSubject">
    <vt:lpwstr>Rodung UNB KU Pechgraben</vt:lpwstr>
  </property>
  <property fmtid="{D5CDD505-2E9C-101B-9397-08002B2CF9AE}" pid="194" name="FSC#FSCGOVDE@1.1001:SignFinalVersionBy">
    <vt:lpwstr/>
  </property>
  <property fmtid="{D5CDD505-2E9C-101B-9397-08002B2CF9AE}" pid="195" name="FSC#FSCGOVDE@1.1001:SignFinalVersionAt">
    <vt:lpwstr/>
  </property>
  <property fmtid="{D5CDD505-2E9C-101B-9397-08002B2CF9AE}" pid="196" name="FSC#FSCGOVDE@1.1001:ProcedureRefBarCode">
    <vt:lpwstr>*7711.5-31-1*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>Rodung UNB KU Pechgraben</vt:lpwstr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>Bekanntgabe allg. Vorprüfung (UVPG) Pechgraben</vt:lpwstr>
  </property>
  <property fmtid="{D5CDD505-2E9C-101B-9397-08002B2CF9AE}" pid="201" name="FSC#DEPRECONFIG@15.1001:ProcedureTitle">
    <vt:lpwstr>Rodung, uNB KU, Pechgraben</vt:lpwstr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>Herr</vt:lpwstr>
  </property>
  <property fmtid="{D5CDD505-2E9C-101B-9397-08002B2CF9AE}" pid="204" name="FSC#DEPRECONFIG@15.1001:AuthorName">
    <vt:lpwstr>Louis Kalikstein</vt:lpwstr>
  </property>
  <property fmtid="{D5CDD505-2E9C-101B-9397-08002B2CF9AE}" pid="205" name="FSC#DEPRECONFIG@15.1001:AuthorMail">
    <vt:lpwstr>louis.kalikstein@aelf-ku.bayern.de</vt:lpwstr>
  </property>
  <property fmtid="{D5CDD505-2E9C-101B-9397-08002B2CF9AE}" pid="206" name="FSC#DEPRECONFIG@15.1001:AuthorTelephone">
    <vt:lpwstr>09221 5007-3027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AELF-KU-ZR (Zentralregistratur AELF Kulmbach)</vt:lpwstr>
  </property>
  <property fmtid="{D5CDD505-2E9C-101B-9397-08002B2CF9AE}" pid="209" name="FSC#COOSYSTEM@1.1:Container">
    <vt:lpwstr>COO.4001.139.2.1715347</vt:lpwstr>
  </property>
  <property fmtid="{D5CDD505-2E9C-101B-9397-08002B2CF9AE}" pid="210" name="FSC#FSCFOLIO@1.1001:docpropproject">
    <vt:lpwstr/>
  </property>
  <property fmtid="{D5CDD505-2E9C-101B-9397-08002B2CF9AE}" pid="211" name="FSC#CCAPRECONFIGG@15.1001:DepartmentON">
    <vt:lpwstr/>
  </property>
</Properties>
</file>