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0456A153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A619ED">
            <w:rPr>
              <w:rFonts w:cs="Arial"/>
              <w:sz w:val="24"/>
            </w:rPr>
            <w:t>Roth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2333E057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A86A4E">
            <w:rPr>
              <w:rFonts w:cs="Arial"/>
              <w:sz w:val="24"/>
              <w:highlight w:val="lightGray"/>
            </w:rPr>
            <w:t>Erstaufforstung</w:t>
          </w:r>
        </w:sdtContent>
      </w:sdt>
    </w:p>
    <w:p w14:paraId="29C2935F" w14:textId="5BF139D5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73449B">
            <w:rPr>
              <w:rFonts w:cs="Arial"/>
              <w:sz w:val="24"/>
            </w:rPr>
            <w:t>3,4010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A86A4E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73449B" w:rsidRPr="0073449B">
            <w:rPr>
              <w:rFonts w:cs="Arial"/>
              <w:sz w:val="24"/>
            </w:rPr>
            <w:t>799/0, 799/2, 800, 843 / Schwand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4A644644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73449B">
            <w:rPr>
              <w:rFonts w:cs="Arial"/>
              <w:iCs/>
              <w:sz w:val="24"/>
            </w:rPr>
            <w:t xml:space="preserve">die Flurnummern in einem FFH-Gebiet liegen. Es wurde eine FFH-Verträglichkeitsabschätzung </w:t>
          </w:r>
          <w:proofErr w:type="gramStart"/>
          <w:r w:rsidR="0073449B">
            <w:rPr>
              <w:rFonts w:cs="Arial"/>
              <w:iCs/>
              <w:sz w:val="24"/>
            </w:rPr>
            <w:t>durchgeführt</w:t>
          </w:r>
          <w:proofErr w:type="gramEnd"/>
          <w:r w:rsidR="0073449B">
            <w:rPr>
              <w:rFonts w:cs="Arial"/>
              <w:iCs/>
              <w:sz w:val="24"/>
            </w:rPr>
            <w:t xml:space="preserve"> die keine erhebliche </w:t>
          </w:r>
          <w:proofErr w:type="spellStart"/>
          <w:r w:rsidR="0073449B">
            <w:rPr>
              <w:rFonts w:cs="Arial"/>
              <w:iCs/>
              <w:sz w:val="24"/>
            </w:rPr>
            <w:t>beeinträchtigung</w:t>
          </w:r>
          <w:proofErr w:type="spellEnd"/>
          <w:r w:rsidR="0073449B">
            <w:rPr>
              <w:rFonts w:cs="Arial"/>
              <w:iCs/>
              <w:sz w:val="24"/>
            </w:rPr>
            <w:t xml:space="preserve"> ergab. 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1C1E5191" w:rsidR="0018463C" w:rsidRPr="009F0CF5" w:rsidRDefault="004F5F20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73449B">
            <w:rPr>
              <w:rFonts w:cs="Arial"/>
              <w:i/>
              <w:sz w:val="24"/>
            </w:rPr>
            <w:t>04.05.2021</w:t>
          </w:r>
        </w:p>
      </w:sdtContent>
    </w:sdt>
    <w:p w14:paraId="09FAD110" w14:textId="505A0303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4F5F20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DB9D" w14:textId="77777777" w:rsidR="00467ABF" w:rsidRDefault="00467ABF">
      <w:r>
        <w:separator/>
      </w:r>
    </w:p>
  </w:endnote>
  <w:endnote w:type="continuationSeparator" w:id="0">
    <w:p w14:paraId="2C6D593A" w14:textId="77777777" w:rsidR="00467ABF" w:rsidRDefault="004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33A475CB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73449B">
      <w:rPr>
        <w:noProof/>
        <w:vanish/>
        <w:sz w:val="16"/>
        <w:szCs w:val="16"/>
      </w:rPr>
      <w:instrText>11.10.21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73449B">
      <w:rPr>
        <w:noProof/>
        <w:vanish/>
        <w:sz w:val="16"/>
        <w:szCs w:val="16"/>
      </w:rPr>
      <w:t>11.10.21</w:t>
    </w:r>
    <w:r w:rsidR="0073449B">
      <w:rPr>
        <w:noProof/>
        <w:vanish/>
        <w:sz w:val="16"/>
        <w:szCs w:val="16"/>
      </w:rPr>
      <w:t>/ml3g/H:\dtp\F\F1\UVPG\Formblatt_E_Bekanntgabe_UVPG.docx29.04.20</w:t>
    </w:r>
    <w:r w:rsidR="0073449B" w:rsidDel="00352054">
      <w:rPr>
        <w:noProof/>
        <w:vanish/>
        <w:sz w:val="16"/>
        <w:szCs w:val="16"/>
      </w:rPr>
      <w:t>12.03.2022.05.19</w:t>
    </w:r>
    <w:r w:rsidR="0073449B">
      <w:rPr>
        <w:noProof/>
        <w:vanish/>
        <w:sz w:val="16"/>
        <w:szCs w:val="16"/>
      </w:rPr>
      <w:t>/ml2t</w:t>
    </w:r>
    <w:r w:rsidR="0073449B" w:rsidDel="004A5309">
      <w:rPr>
        <w:noProof/>
        <w:vanish/>
        <w:sz w:val="16"/>
        <w:szCs w:val="16"/>
      </w:rPr>
      <w:t>mlx6</w:t>
    </w:r>
    <w:r w:rsidR="0073449B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73449B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D24" w14:textId="3FAEBC49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73449B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1F27E" w14:textId="77777777" w:rsidR="00467ABF" w:rsidRDefault="00467ABF">
      <w:r>
        <w:separator/>
      </w:r>
    </w:p>
  </w:footnote>
  <w:footnote w:type="continuationSeparator" w:id="0">
    <w:p w14:paraId="38C4CC4B" w14:textId="77777777" w:rsidR="00467ABF" w:rsidRDefault="0046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C15B9"/>
    <w:rsid w:val="000D585A"/>
    <w:rsid w:val="00111992"/>
    <w:rsid w:val="00134D17"/>
    <w:rsid w:val="0014207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35AF8"/>
    <w:rsid w:val="00352054"/>
    <w:rsid w:val="003C3DE8"/>
    <w:rsid w:val="00467ABF"/>
    <w:rsid w:val="004A5309"/>
    <w:rsid w:val="004B553D"/>
    <w:rsid w:val="004F5F20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3449B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619ED"/>
    <w:rsid w:val="00A86A4E"/>
    <w:rsid w:val="00AA3978"/>
    <w:rsid w:val="00AF22D7"/>
    <w:rsid w:val="00AF78DD"/>
    <w:rsid w:val="00B21D8B"/>
    <w:rsid w:val="00C03634"/>
    <w:rsid w:val="00C13DBC"/>
    <w:rsid w:val="00C851CF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03237F"/>
    <w:rsid w:val="00120C60"/>
    <w:rsid w:val="002458A6"/>
    <w:rsid w:val="003941DE"/>
    <w:rsid w:val="004042D6"/>
    <w:rsid w:val="00434E06"/>
    <w:rsid w:val="00BA4080"/>
    <w:rsid w:val="00E62897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142</Words>
  <Characters>914</Characters>
  <Application>Microsoft Office Word</Application>
  <DocSecurity>0</DocSecurity>
  <Lines>29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2021-10-11T09:39:00Z</dcterms:created>
  <dcterms:modified xsi:type="dcterms:W3CDTF">2021-10-11T09:39:00Z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