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F2E6B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4594AFDD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742B87D3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506A1FD" w14:textId="03AFF330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205651">
            <w:rPr>
              <w:rFonts w:cs="Arial"/>
              <w:sz w:val="24"/>
            </w:rPr>
            <w:t>Roth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2A8135F6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9FFEA0C" w14:textId="2333E057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A86A4E">
            <w:rPr>
              <w:rFonts w:cs="Arial"/>
              <w:sz w:val="24"/>
              <w:highlight w:val="lightGray"/>
            </w:rPr>
            <w:t>Erstaufforstung</w:t>
          </w:r>
        </w:sdtContent>
      </w:sdt>
    </w:p>
    <w:p w14:paraId="29C2935F" w14:textId="0C205402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755075">
            <w:rPr>
              <w:rFonts w:cs="Arial"/>
              <w:sz w:val="24"/>
            </w:rPr>
            <w:t>2,6075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A86A4E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proofErr w:type="gramStart"/>
      <w:r w:rsidR="0018463C" w:rsidRPr="00287A72">
        <w:rPr>
          <w:rFonts w:cs="Arial"/>
          <w:sz w:val="24"/>
        </w:rPr>
        <w:t>den Flurstück</w:t>
      </w:r>
      <w:proofErr w:type="gramEnd"/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755075">
            <w:rPr>
              <w:rFonts w:cs="Arial"/>
              <w:sz w:val="24"/>
            </w:rPr>
            <w:t>942 Neunhof</w:t>
          </w:r>
        </w:sdtContent>
      </w:sdt>
      <w:r w:rsidR="0018463C" w:rsidRPr="00287A72">
        <w:rPr>
          <w:rFonts w:cs="Arial"/>
          <w:sz w:val="24"/>
        </w:rPr>
        <w:t>.</w:t>
      </w:r>
    </w:p>
    <w:p w14:paraId="289C6227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26E4651" w14:textId="5513980D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A86A4E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2B8C443B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F2244C1" w14:textId="6F65E8B1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755075">
            <w:rPr>
              <w:rFonts w:cs="Arial"/>
              <w:iCs/>
              <w:sz w:val="24"/>
            </w:rPr>
            <w:t xml:space="preserve">kein Schutzgebiet (NSG, LSG, WSG </w:t>
          </w:r>
          <w:proofErr w:type="spellStart"/>
          <w:r w:rsidR="00755075">
            <w:rPr>
              <w:rFonts w:cs="Arial"/>
              <w:iCs/>
              <w:sz w:val="24"/>
            </w:rPr>
            <w:t>etc</w:t>
          </w:r>
          <w:proofErr w:type="spellEnd"/>
          <w:r w:rsidR="00755075">
            <w:rPr>
              <w:rFonts w:cs="Arial"/>
              <w:iCs/>
              <w:sz w:val="24"/>
            </w:rPr>
            <w:t>,) betroffen ist</w:t>
          </w:r>
          <w:r w:rsidR="00EB1902">
            <w:rPr>
              <w:rFonts w:cs="Arial"/>
              <w:iCs/>
              <w:sz w:val="24"/>
            </w:rPr>
            <w:t xml:space="preserve"> und somit</w:t>
          </w:r>
          <w:r w:rsidR="00755075">
            <w:rPr>
              <w:rFonts w:cs="Arial"/>
              <w:iCs/>
              <w:sz w:val="24"/>
            </w:rPr>
            <w:t xml:space="preserve"> nach der standortbezogenen Vorprüfung</w:t>
          </w:r>
          <w:r w:rsidR="00EB1902">
            <w:rPr>
              <w:rFonts w:cs="Arial"/>
              <w:iCs/>
              <w:sz w:val="24"/>
            </w:rPr>
            <w:t xml:space="preserve"> </w:t>
          </w:r>
          <w:r w:rsidR="00755075">
            <w:rPr>
              <w:rFonts w:cs="Arial"/>
              <w:iCs/>
              <w:sz w:val="24"/>
            </w:rPr>
            <w:t xml:space="preserve">( Pkt. III.) </w:t>
          </w:r>
          <w:r w:rsidR="00EB1902">
            <w:rPr>
              <w:rFonts w:cs="Arial"/>
              <w:iCs/>
              <w:sz w:val="24"/>
            </w:rPr>
            <w:t>keine UVP-Pflicht besteht.</w:t>
          </w:r>
        </w:sdtContent>
      </w:sdt>
    </w:p>
    <w:p w14:paraId="20B4783B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46753A49" w14:textId="2018D63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A86A4E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1A49EDF8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213B08B4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70C9B169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4A8090D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3D6FED99" w14:textId="772B74AF" w:rsidR="0018463C" w:rsidRPr="009F0CF5" w:rsidRDefault="00EB1902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>Hersbruck</w:t>
          </w:r>
        </w:p>
      </w:sdtContent>
    </w:sdt>
    <w:p w14:paraId="09FAD110" w14:textId="7123E90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EB1902">
            <w:rPr>
              <w:rFonts w:cs="Arial"/>
              <w:i/>
              <w:sz w:val="24"/>
            </w:rPr>
            <w:t>Klaus Oblinger, FAM</w:t>
          </w:r>
        </w:sdtContent>
      </w:sdt>
    </w:p>
    <w:p w14:paraId="76331B6A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4B451" w14:textId="77777777" w:rsidR="006627A5" w:rsidRDefault="006627A5">
      <w:r>
        <w:separator/>
      </w:r>
    </w:p>
  </w:endnote>
  <w:endnote w:type="continuationSeparator" w:id="0">
    <w:p w14:paraId="3EB17471" w14:textId="77777777" w:rsidR="006627A5" w:rsidRDefault="0066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A970B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2DE13EF7" w14:textId="38372773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755075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755075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755075">
      <w:rPr>
        <w:noProof/>
        <w:vanish/>
        <w:sz w:val="16"/>
        <w:szCs w:val="16"/>
      </w:rPr>
      <w:instrText>08.10.21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755075">
      <w:rPr>
        <w:noProof/>
        <w:vanish/>
        <w:sz w:val="16"/>
        <w:szCs w:val="16"/>
      </w:rPr>
      <w:instrText>OK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755075">
      <w:rPr>
        <w:noProof/>
        <w:vanish/>
        <w:sz w:val="16"/>
        <w:szCs w:val="16"/>
      </w:rPr>
      <w:instrText>C:\Daten-lokal\Benutzer\rhko\Eigene Dateien\SB Hoheit\Umweltverträglichkeitsprüfung (UVP)\Formblatt E, Bekanntgabe UVPG EA 319, 326, 327 Weißenbrunn.docx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755075">
      <w:rPr>
        <w:noProof/>
        <w:vanish/>
        <w:sz w:val="16"/>
        <w:szCs w:val="16"/>
      </w:rPr>
      <w:t>08.10.21</w:t>
    </w:r>
    <w:r w:rsidR="00755075">
      <w:rPr>
        <w:noProof/>
        <w:vanish/>
        <w:sz w:val="16"/>
        <w:szCs w:val="16"/>
      </w:rPr>
      <w:t>/OK/C:\Daten-lokal\Benutzer\rhko\Eigene Dateien\SB Hoheit\Umweltverträglichkeitsprüfung (UVP)\Formblatt E, Bekanntgabe UVPG EA 319, 326, 327 Weißenbrunn.docx29.04.20</w:t>
    </w:r>
    <w:r w:rsidR="00755075" w:rsidDel="00352054">
      <w:rPr>
        <w:noProof/>
        <w:vanish/>
        <w:sz w:val="16"/>
        <w:szCs w:val="16"/>
      </w:rPr>
      <w:t>12.03.2022.05.19</w:t>
    </w:r>
    <w:r w:rsidR="00755075">
      <w:rPr>
        <w:noProof/>
        <w:vanish/>
        <w:sz w:val="16"/>
        <w:szCs w:val="16"/>
      </w:rPr>
      <w:t>/ml2t</w:t>
    </w:r>
    <w:r w:rsidR="00755075" w:rsidDel="004A5309">
      <w:rPr>
        <w:noProof/>
        <w:vanish/>
        <w:sz w:val="16"/>
        <w:szCs w:val="16"/>
      </w:rPr>
      <w:t>mlx6</w:t>
    </w:r>
    <w:r w:rsidR="00755075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755075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FD24" w14:textId="490C82EA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16282F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755075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76466" w14:textId="77777777" w:rsidR="006627A5" w:rsidRDefault="006627A5">
      <w:r>
        <w:separator/>
      </w:r>
    </w:p>
  </w:footnote>
  <w:footnote w:type="continuationSeparator" w:id="0">
    <w:p w14:paraId="0BE8696B" w14:textId="77777777" w:rsidR="006627A5" w:rsidRDefault="0066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AC3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0D35891A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1FA98DD7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712CFD91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6608A659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74E29C24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348CFBED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50BED225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46B3234F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615E5BFF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7BFC3EB8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16FF0711" w14:textId="77777777" w:rsidR="001F05A0" w:rsidRDefault="001F05A0">
          <w:pPr>
            <w:pStyle w:val="KopfzeileBK"/>
            <w:jc w:val="left"/>
          </w:pPr>
        </w:p>
      </w:tc>
    </w:tr>
  </w:tbl>
  <w:p w14:paraId="4390AD68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C15B9"/>
    <w:rsid w:val="000D585A"/>
    <w:rsid w:val="00111992"/>
    <w:rsid w:val="00134D17"/>
    <w:rsid w:val="0014207E"/>
    <w:rsid w:val="0016282F"/>
    <w:rsid w:val="0018463C"/>
    <w:rsid w:val="001D1D78"/>
    <w:rsid w:val="001D7F73"/>
    <w:rsid w:val="001E0A21"/>
    <w:rsid w:val="001E54BD"/>
    <w:rsid w:val="001F05A0"/>
    <w:rsid w:val="00205651"/>
    <w:rsid w:val="00230F62"/>
    <w:rsid w:val="002A5E34"/>
    <w:rsid w:val="00326AA9"/>
    <w:rsid w:val="00352054"/>
    <w:rsid w:val="003C3DE8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627A5"/>
    <w:rsid w:val="00690EB1"/>
    <w:rsid w:val="0070023B"/>
    <w:rsid w:val="00703819"/>
    <w:rsid w:val="00755075"/>
    <w:rsid w:val="007D6199"/>
    <w:rsid w:val="00821879"/>
    <w:rsid w:val="00855524"/>
    <w:rsid w:val="00876C73"/>
    <w:rsid w:val="009218B9"/>
    <w:rsid w:val="00966AEC"/>
    <w:rsid w:val="00992EF5"/>
    <w:rsid w:val="009A7915"/>
    <w:rsid w:val="009E2D9E"/>
    <w:rsid w:val="009F0CF5"/>
    <w:rsid w:val="00A86A4E"/>
    <w:rsid w:val="00AA3978"/>
    <w:rsid w:val="00AF22D7"/>
    <w:rsid w:val="00AF78DD"/>
    <w:rsid w:val="00B21D8B"/>
    <w:rsid w:val="00C03634"/>
    <w:rsid w:val="00C13DBC"/>
    <w:rsid w:val="00C94994"/>
    <w:rsid w:val="00C9719D"/>
    <w:rsid w:val="00CA4B42"/>
    <w:rsid w:val="00CF5B51"/>
    <w:rsid w:val="00D00F55"/>
    <w:rsid w:val="00D04D87"/>
    <w:rsid w:val="00D74146"/>
    <w:rsid w:val="00E740BE"/>
    <w:rsid w:val="00EA3DE9"/>
    <w:rsid w:val="00EB1902"/>
    <w:rsid w:val="00ED71CB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FE26A"/>
  <w15:docId w15:val="{3D65F32F-114E-41E7-94B5-A96BF870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458A6"/>
    <w:rsid w:val="003941DE"/>
    <w:rsid w:val="004042D6"/>
    <w:rsid w:val="00434E06"/>
    <w:rsid w:val="00BA4080"/>
    <w:rsid w:val="00CC27E2"/>
    <w:rsid w:val="00F9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134</Words>
  <Characters>881</Characters>
  <Application>Microsoft Office Word</Application>
  <DocSecurity>0</DocSecurity>
  <Lines>31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Oblinger, Klaus (aelf-rh)</cp:lastModifiedBy>
  <cp:revision>2</cp:revision>
  <cp:lastPrinted>2021-10-08T06:38:00Z</cp:lastPrinted>
  <dcterms:created xsi:type="dcterms:W3CDTF">2021-10-08T07:21:00Z</dcterms:created>
  <dcterms:modified xsi:type="dcterms:W3CDTF">2021-10-08T07:21:00Z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